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A5" w:rsidRDefault="00717BA5" w:rsidP="00092111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4.15pt;margin-top:15.2pt;width:93.6pt;height:74.15pt;z-index:251658240;visibility:visible">
            <v:imagedata r:id="rId5" o:title=""/>
            <w10:wrap type="topAndBottom"/>
          </v:shape>
        </w:pict>
      </w:r>
    </w:p>
    <w:p w:rsidR="00717BA5" w:rsidRDefault="00717BA5" w:rsidP="00092111">
      <w:pPr>
        <w:jc w:val="center"/>
        <w:rPr>
          <w:b/>
          <w:sz w:val="28"/>
          <w:szCs w:val="28"/>
        </w:rPr>
      </w:pPr>
    </w:p>
    <w:p w:rsidR="00717BA5" w:rsidRPr="006605DD" w:rsidRDefault="00717BA5" w:rsidP="00092111">
      <w:pPr>
        <w:jc w:val="center"/>
        <w:rPr>
          <w:b/>
          <w:sz w:val="28"/>
          <w:szCs w:val="28"/>
        </w:rPr>
      </w:pPr>
      <w:r w:rsidRPr="006605DD">
        <w:rPr>
          <w:b/>
          <w:sz w:val="28"/>
          <w:szCs w:val="28"/>
        </w:rPr>
        <w:t>АДМИНИСТАЦИЯ  ЗИМИНСКОГО СЕЛЬСОВЕТА</w:t>
      </w:r>
      <w:r w:rsidRPr="006605DD">
        <w:rPr>
          <w:b/>
          <w:sz w:val="28"/>
          <w:szCs w:val="28"/>
        </w:rPr>
        <w:br/>
        <w:t>РЕБРИХИНСКОГО РАЙОНА АЛТАЙСКОГО КРАЯ</w:t>
      </w:r>
    </w:p>
    <w:p w:rsidR="00717BA5" w:rsidRDefault="00717BA5" w:rsidP="00092111">
      <w:pPr>
        <w:jc w:val="center"/>
        <w:rPr>
          <w:b/>
        </w:rPr>
      </w:pPr>
    </w:p>
    <w:p w:rsidR="00717BA5" w:rsidRDefault="00717BA5" w:rsidP="00092111">
      <w:pPr>
        <w:jc w:val="center"/>
        <w:rPr>
          <w:b/>
          <w:sz w:val="28"/>
        </w:rPr>
      </w:pPr>
    </w:p>
    <w:p w:rsidR="00717BA5" w:rsidRPr="00260640" w:rsidRDefault="00717BA5" w:rsidP="00260640">
      <w:pPr>
        <w:pStyle w:val="Heading6"/>
        <w:jc w:val="center"/>
        <w:rPr>
          <w:i w:val="0"/>
          <w:sz w:val="28"/>
        </w:rPr>
      </w:pPr>
      <w:r w:rsidRPr="00260640">
        <w:rPr>
          <w:i w:val="0"/>
          <w:sz w:val="28"/>
        </w:rPr>
        <w:t>ПОСТАНОВЛЕНИЕ</w:t>
      </w:r>
    </w:p>
    <w:p w:rsidR="00717BA5" w:rsidRDefault="00717BA5" w:rsidP="00092111">
      <w:pPr>
        <w:rPr>
          <w:b/>
          <w:sz w:val="28"/>
        </w:rPr>
      </w:pPr>
    </w:p>
    <w:p w:rsidR="00717BA5" w:rsidRDefault="00717BA5" w:rsidP="00092111">
      <w:pPr>
        <w:jc w:val="both"/>
        <w:rPr>
          <w:sz w:val="28"/>
        </w:rPr>
      </w:pPr>
      <w:r w:rsidRPr="00F5638F">
        <w:rPr>
          <w:sz w:val="28"/>
          <w:szCs w:val="28"/>
        </w:rPr>
        <w:t>15.01.2021  №  4</w:t>
      </w:r>
      <w:r>
        <w:t xml:space="preserve">                                                                               </w:t>
      </w:r>
      <w:r>
        <w:rPr>
          <w:sz w:val="28"/>
        </w:rPr>
        <w:t xml:space="preserve">с. Зимино </w:t>
      </w:r>
    </w:p>
    <w:p w:rsidR="00717BA5" w:rsidRDefault="00717BA5" w:rsidP="00165285">
      <w:pPr>
        <w:jc w:val="center"/>
        <w:rPr>
          <w:sz w:val="28"/>
          <w:szCs w:val="28"/>
        </w:rPr>
      </w:pP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        </w:t>
      </w:r>
      <w:r w:rsidRPr="007C4E79">
        <w:rPr>
          <w:rFonts w:ascii="Times New Roman" w:hAnsi="Times New Roman"/>
          <w:sz w:val="28"/>
        </w:rPr>
        <w:t xml:space="preserve">программы 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«Энергосбережение и повышения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 xml:space="preserve">энергетической </w:t>
      </w:r>
      <w:r>
        <w:rPr>
          <w:rFonts w:ascii="Times New Roman" w:hAnsi="Times New Roman"/>
          <w:sz w:val="28"/>
        </w:rPr>
        <w:t>эффективности на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7C4E79">
        <w:rPr>
          <w:rFonts w:ascii="Times New Roman" w:hAnsi="Times New Roman"/>
          <w:sz w:val="28"/>
        </w:rPr>
        <w:t>территории сельского</w:t>
      </w:r>
      <w:r>
        <w:rPr>
          <w:rFonts w:ascii="Times New Roman" w:hAnsi="Times New Roman"/>
          <w:sz w:val="28"/>
        </w:rPr>
        <w:t xml:space="preserve"> </w:t>
      </w:r>
      <w:r w:rsidRPr="007C4E79">
        <w:rPr>
          <w:rFonts w:ascii="Times New Roman" w:hAnsi="Times New Roman"/>
          <w:sz w:val="28"/>
        </w:rPr>
        <w:t xml:space="preserve"> поселения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Зиминский                    сельсовета 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Ребрихинского                  района </w:t>
      </w:r>
    </w:p>
    <w:p w:rsidR="00717BA5" w:rsidRPr="007C4E79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Алтайского края на 2021</w:t>
      </w:r>
      <w:r w:rsidRPr="007C4E79"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7C4E79">
        <w:rPr>
          <w:rFonts w:ascii="Times New Roman" w:hAnsi="Times New Roman"/>
          <w:sz w:val="28"/>
        </w:rPr>
        <w:t xml:space="preserve"> годы»</w:t>
      </w:r>
    </w:p>
    <w:p w:rsidR="00717BA5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BA5" w:rsidRPr="00502A9F" w:rsidRDefault="00717BA5" w:rsidP="001652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84907">
        <w:rPr>
          <w:rFonts w:ascii="Times New Roman" w:hAnsi="Times New Roman"/>
          <w:sz w:val="28"/>
          <w:szCs w:val="28"/>
        </w:rPr>
        <w:tab/>
      </w:r>
      <w:r w:rsidRPr="00502A9F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966853">
        <w:rPr>
          <w:sz w:val="28"/>
          <w:szCs w:val="28"/>
        </w:rPr>
        <w:t xml:space="preserve"> </w:t>
      </w:r>
      <w:r w:rsidRPr="00BC366A">
        <w:rPr>
          <w:rFonts w:ascii="Times New Roman" w:hAnsi="Times New Roman"/>
          <w:sz w:val="28"/>
          <w:szCs w:val="28"/>
        </w:rPr>
        <w:t xml:space="preserve">руководствуясь законом Алтайского края от 11.07.2011 </w:t>
      </w:r>
      <w:r w:rsidRPr="00BC366A">
        <w:rPr>
          <w:rFonts w:ascii="Times New Roman" w:hAnsi="Times New Roman"/>
          <w:sz w:val="28"/>
          <w:szCs w:val="28"/>
          <w:lang w:val="en-US"/>
        </w:rPr>
        <w:t>N</w:t>
      </w:r>
      <w:r w:rsidRPr="00BC366A">
        <w:rPr>
          <w:rFonts w:ascii="Times New Roman" w:hAnsi="Times New Roman"/>
          <w:sz w:val="28"/>
          <w:szCs w:val="28"/>
        </w:rPr>
        <w:t xml:space="preserve"> 84-ЗС «Об энергосбережении и повышении энергетической эффективности в Алтайском крае»,</w:t>
      </w:r>
      <w:r w:rsidRPr="0034182D">
        <w:rPr>
          <w:sz w:val="28"/>
          <w:szCs w:val="28"/>
        </w:rPr>
        <w:t xml:space="preserve"> </w:t>
      </w:r>
      <w:r w:rsidRPr="00502A9F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>
        <w:rPr>
          <w:rFonts w:ascii="Times New Roman" w:hAnsi="Times New Roman"/>
          <w:sz w:val="28"/>
          <w:szCs w:val="28"/>
        </w:rPr>
        <w:t>Зиминский сельсовет Ребрихинского района Алтайского края:</w:t>
      </w:r>
    </w:p>
    <w:p w:rsidR="00717BA5" w:rsidRDefault="00717BA5" w:rsidP="00165285">
      <w:pPr>
        <w:pStyle w:val="BodyText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BA5" w:rsidRDefault="00717BA5" w:rsidP="00165285">
      <w:pPr>
        <w:pStyle w:val="BodyText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ПОСТАНОВЛЯЕТ:</w:t>
      </w:r>
    </w:p>
    <w:p w:rsidR="00717BA5" w:rsidRPr="00502A9F" w:rsidRDefault="00717BA5" w:rsidP="00165285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A5" w:rsidRPr="00502A9F" w:rsidRDefault="00717BA5" w:rsidP="00165285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502A9F">
        <w:rPr>
          <w:rFonts w:ascii="Times New Roman" w:hAnsi="Times New Roman"/>
          <w:sz w:val="28"/>
          <w:szCs w:val="28"/>
        </w:rPr>
        <w:t xml:space="preserve">программу «Энергосбережение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Зиминского сельсовета Ребрихинского района Алтайского края на 2021</w:t>
      </w:r>
      <w:r w:rsidRPr="00502A9F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Pr="00502A9F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717BA5" w:rsidRDefault="00717BA5" w:rsidP="00966853">
      <w:pPr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  </w:t>
      </w:r>
      <w:r w:rsidRPr="0034182D">
        <w:rPr>
          <w:sz w:val="28"/>
          <w:szCs w:val="28"/>
        </w:rPr>
        <w:t>Настоящее постановление вступает в силу с 01.01.2021 года</w:t>
      </w:r>
      <w:r>
        <w:rPr>
          <w:sz w:val="28"/>
          <w:szCs w:val="28"/>
        </w:rPr>
        <w:t>.</w:t>
      </w:r>
    </w:p>
    <w:p w:rsidR="00717BA5" w:rsidRDefault="00717BA5" w:rsidP="00966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Обнародовать данное постановление на информационном стенде Администрации сельсовета, а также на информационном стенде пос. Майский</w:t>
      </w:r>
    </w:p>
    <w:p w:rsidR="00717BA5" w:rsidRDefault="00717BA5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</w:t>
      </w:r>
    </w:p>
    <w:p w:rsidR="00717BA5" w:rsidRDefault="00717BA5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</w:p>
    <w:p w:rsidR="00717BA5" w:rsidRDefault="00717BA5" w:rsidP="00165285">
      <w:pPr>
        <w:ind w:firstLine="709"/>
        <w:jc w:val="both"/>
        <w:rPr>
          <w:sz w:val="28"/>
          <w:szCs w:val="28"/>
        </w:rPr>
      </w:pPr>
    </w:p>
    <w:p w:rsidR="00717BA5" w:rsidRPr="007C4E79" w:rsidRDefault="00717BA5" w:rsidP="009C33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Е.А.Штейнбрехер</w:t>
      </w:r>
    </w:p>
    <w:p w:rsidR="00717BA5" w:rsidRPr="0083545B" w:rsidRDefault="00717BA5" w:rsidP="00165285">
      <w:pPr>
        <w:rPr>
          <w:b/>
          <w:sz w:val="28"/>
          <w:szCs w:val="28"/>
        </w:rPr>
      </w:pPr>
    </w:p>
    <w:p w:rsidR="00717BA5" w:rsidRDefault="00717BA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717BA5" w:rsidRDefault="00717BA5" w:rsidP="00613DA3">
      <w:pPr>
        <w:rPr>
          <w:b/>
          <w:sz w:val="28"/>
          <w:szCs w:val="28"/>
        </w:rPr>
      </w:pPr>
    </w:p>
    <w:p w:rsidR="00717BA5" w:rsidRDefault="00717BA5" w:rsidP="009C336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                                                      </w:t>
      </w:r>
      <w:r>
        <w:t>Приложение № 1</w:t>
      </w:r>
    </w:p>
    <w:p w:rsidR="00717BA5" w:rsidRDefault="00717BA5" w:rsidP="009C336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к постановлению Администрации</w:t>
      </w:r>
    </w:p>
    <w:p w:rsidR="00717BA5" w:rsidRDefault="00717BA5" w:rsidP="009C336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 Зиминского сельсовета </w:t>
      </w:r>
    </w:p>
    <w:p w:rsidR="00717BA5" w:rsidRDefault="00717BA5" w:rsidP="009C336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     Ребрихинского района</w:t>
      </w:r>
    </w:p>
    <w:p w:rsidR="00717BA5" w:rsidRDefault="00717BA5" w:rsidP="009C336B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Алтайского края</w:t>
      </w:r>
    </w:p>
    <w:p w:rsidR="00717BA5" w:rsidRDefault="00717BA5" w:rsidP="009C336B">
      <w:pPr>
        <w:ind w:left="4872" w:firstLine="708"/>
        <w:rPr>
          <w:sz w:val="28"/>
          <w:szCs w:val="28"/>
        </w:rPr>
      </w:pPr>
      <w:r>
        <w:t xml:space="preserve">    от 15.01.2021</w:t>
      </w:r>
      <w:r w:rsidRPr="00CB52C2">
        <w:t xml:space="preserve"> № </w:t>
      </w:r>
      <w:r>
        <w:t>4</w:t>
      </w:r>
    </w:p>
    <w:p w:rsidR="00717BA5" w:rsidRDefault="00717BA5" w:rsidP="00613DA3">
      <w:pPr>
        <w:ind w:left="5580"/>
        <w:rPr>
          <w:sz w:val="28"/>
          <w:szCs w:val="28"/>
        </w:rPr>
      </w:pPr>
    </w:p>
    <w:p w:rsidR="00717BA5" w:rsidRDefault="00717BA5" w:rsidP="00613DA3">
      <w:pPr>
        <w:ind w:left="5580"/>
        <w:rPr>
          <w:sz w:val="28"/>
          <w:szCs w:val="28"/>
        </w:rPr>
      </w:pPr>
    </w:p>
    <w:p w:rsidR="00717BA5" w:rsidRDefault="00717BA5" w:rsidP="00613DA3">
      <w:pPr>
        <w:ind w:left="5580"/>
        <w:rPr>
          <w:sz w:val="28"/>
          <w:szCs w:val="28"/>
        </w:rPr>
      </w:pPr>
    </w:p>
    <w:p w:rsidR="00717BA5" w:rsidRDefault="00717BA5" w:rsidP="00613DA3">
      <w:pPr>
        <w:ind w:left="5580"/>
        <w:rPr>
          <w:sz w:val="28"/>
          <w:szCs w:val="28"/>
        </w:rPr>
      </w:pPr>
    </w:p>
    <w:p w:rsidR="00717BA5" w:rsidRDefault="00717BA5" w:rsidP="00613DA3">
      <w:pPr>
        <w:ind w:left="5580"/>
        <w:rPr>
          <w:sz w:val="28"/>
          <w:szCs w:val="28"/>
        </w:rPr>
      </w:pPr>
    </w:p>
    <w:p w:rsidR="00717BA5" w:rsidRPr="00613DA3" w:rsidRDefault="00717BA5" w:rsidP="00613DA3">
      <w:pPr>
        <w:ind w:left="5580"/>
        <w:rPr>
          <w:iCs/>
          <w:sz w:val="28"/>
          <w:szCs w:val="28"/>
        </w:rPr>
      </w:pPr>
    </w:p>
    <w:p w:rsidR="00717BA5" w:rsidRPr="00502A9F" w:rsidRDefault="00717BA5" w:rsidP="00165285">
      <w:pPr>
        <w:pStyle w:val="Heading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ПРОГРАММА</w:t>
      </w:r>
    </w:p>
    <w:p w:rsidR="00717BA5" w:rsidRPr="00502A9F" w:rsidRDefault="00717BA5" w:rsidP="00165285">
      <w:pPr>
        <w:pStyle w:val="Heading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36"/>
          <w:szCs w:val="36"/>
        </w:rPr>
        <w:t>Администрации Зиминского сельсовета Ребрихинского района Алтайского края на 2021 – 2023 годы</w:t>
      </w:r>
      <w:r w:rsidRPr="00502A9F">
        <w:rPr>
          <w:rFonts w:ascii="Times New Roman" w:hAnsi="Times New Roman" w:cs="Times New Roman"/>
          <w:sz w:val="36"/>
          <w:szCs w:val="36"/>
        </w:rPr>
        <w:t>»</w:t>
      </w: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165285">
      <w:pPr>
        <w:rPr>
          <w:sz w:val="28"/>
          <w:szCs w:val="28"/>
        </w:rPr>
      </w:pPr>
    </w:p>
    <w:p w:rsidR="00717BA5" w:rsidRDefault="00717BA5" w:rsidP="00613DA3">
      <w:pPr>
        <w:jc w:val="center"/>
        <w:rPr>
          <w:sz w:val="28"/>
          <w:szCs w:val="28"/>
        </w:rPr>
      </w:pPr>
      <w:r>
        <w:rPr>
          <w:sz w:val="28"/>
          <w:szCs w:val="28"/>
        </w:rPr>
        <w:t>С.Зимино</w:t>
      </w:r>
    </w:p>
    <w:p w:rsidR="00717BA5" w:rsidRDefault="00717BA5" w:rsidP="00613DA3">
      <w:pPr>
        <w:jc w:val="center"/>
        <w:rPr>
          <w:sz w:val="28"/>
          <w:szCs w:val="28"/>
        </w:rPr>
      </w:pPr>
      <w:r>
        <w:rPr>
          <w:sz w:val="28"/>
          <w:szCs w:val="28"/>
        </w:rPr>
        <w:t>2021г</w:t>
      </w:r>
    </w:p>
    <w:p w:rsidR="00717BA5" w:rsidRPr="00502A9F" w:rsidRDefault="00717BA5" w:rsidP="00165285">
      <w:pPr>
        <w:rPr>
          <w:sz w:val="28"/>
          <w:szCs w:val="28"/>
        </w:rPr>
      </w:pPr>
    </w:p>
    <w:p w:rsidR="00717BA5" w:rsidRDefault="00717BA5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717BA5" w:rsidRDefault="00717BA5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717BA5" w:rsidRDefault="00717BA5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Паспорт П</w:t>
      </w:r>
      <w:r w:rsidRPr="00D06933">
        <w:rPr>
          <w:b/>
          <w:bCs/>
          <w:color w:val="333333"/>
          <w:sz w:val="28"/>
          <w:szCs w:val="28"/>
        </w:rPr>
        <w:t>рограммы</w:t>
      </w:r>
    </w:p>
    <w:p w:rsidR="00717BA5" w:rsidRDefault="00717BA5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052"/>
      </w:tblGrid>
      <w:tr w:rsidR="00717BA5" w:rsidRPr="00774F94" w:rsidTr="00627D2A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717BA5" w:rsidRPr="00475AF0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475AF0">
              <w:rPr>
                <w:bCs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17BA5" w:rsidRPr="009C336B" w:rsidRDefault="00717BA5" w:rsidP="008716E6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775A">
              <w:rPr>
                <w:rFonts w:ascii="Times New Roman" w:hAnsi="Times New Roman"/>
                <w:sz w:val="28"/>
                <w:szCs w:val="28"/>
                <w:lang w:val="ru-RU"/>
              </w:rPr>
              <w:t>Программа «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«Энергосбережение и повышение энергетической эффективности на территории </w:t>
            </w:r>
            <w:r w:rsidRPr="009C336B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Зиминского сельсовета Ребрихинского района Алтайского края на 2021 –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9C33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</w:p>
        </w:tc>
      </w:tr>
      <w:tr w:rsidR="00717BA5" w:rsidRPr="00774F94" w:rsidTr="00613DA3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717BA5" w:rsidRPr="00774F94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t>Основан</w:t>
            </w:r>
            <w:r>
              <w:rPr>
                <w:color w:val="333333"/>
                <w:sz w:val="28"/>
                <w:szCs w:val="28"/>
              </w:rPr>
              <w:t>ие для разработки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17BA5" w:rsidRPr="009C336B" w:rsidRDefault="00717BA5" w:rsidP="009C336B">
            <w:pPr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9C336B">
              <w:t xml:space="preserve">- </w:t>
            </w:r>
            <w:r w:rsidRPr="009C336B">
              <w:rPr>
                <w:sz w:val="26"/>
                <w:szCs w:val="26"/>
              </w:rPr>
              <w:t xml:space="preserve">Федеральный </w:t>
            </w:r>
            <w:hyperlink r:id="rId6" w:history="1">
              <w:r w:rsidRPr="009C336B">
                <w:rPr>
                  <w:sz w:val="26"/>
                  <w:szCs w:val="26"/>
                </w:rPr>
                <w:t>закон</w:t>
              </w:r>
            </w:hyperlink>
            <w:r w:rsidRPr="009C336B">
              <w:rPr>
                <w:sz w:val="26"/>
                <w:szCs w:val="26"/>
              </w:rPr>
              <w:t xml:space="preserve"> Российской Федерации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    </w:r>
          </w:p>
          <w:p w:rsidR="00717BA5" w:rsidRPr="009C336B" w:rsidRDefault="00717BA5" w:rsidP="009C336B">
            <w:pPr>
              <w:jc w:val="both"/>
              <w:rPr>
                <w:spacing w:val="2"/>
                <w:sz w:val="26"/>
                <w:szCs w:val="26"/>
              </w:rPr>
            </w:pPr>
            <w:r w:rsidRPr="009C336B">
              <w:rPr>
                <w:spacing w:val="2"/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Федерации; </w:t>
            </w:r>
            <w:r w:rsidRPr="009C336B">
              <w:rPr>
                <w:spacing w:val="2"/>
                <w:sz w:val="26"/>
                <w:szCs w:val="26"/>
              </w:rPr>
              <w:br/>
            </w:r>
            <w:r w:rsidRPr="009C336B">
              <w:rPr>
                <w:sz w:val="26"/>
                <w:szCs w:val="26"/>
              </w:rPr>
              <w:t xml:space="preserve">Закон Алтайского края от 11.07.2011 N 84-ЗС </w:t>
            </w:r>
            <w:r w:rsidRPr="009C336B">
              <w:rPr>
                <w:spacing w:val="2"/>
                <w:sz w:val="26"/>
                <w:szCs w:val="26"/>
              </w:rPr>
              <w:t>«</w:t>
            </w:r>
            <w:r w:rsidRPr="009C336B">
              <w:rPr>
                <w:sz w:val="26"/>
                <w:szCs w:val="26"/>
              </w:rPr>
              <w:t>Об энергосбережении и о повышении энергетической эффективности в Алтайском крае</w:t>
            </w:r>
            <w:r w:rsidRPr="009C336B">
              <w:rPr>
                <w:spacing w:val="2"/>
                <w:sz w:val="26"/>
                <w:szCs w:val="26"/>
              </w:rPr>
              <w:t>»;</w:t>
            </w:r>
          </w:p>
          <w:p w:rsidR="00717BA5" w:rsidRPr="009C336B" w:rsidRDefault="00717BA5" w:rsidP="009C336B">
            <w:pPr>
              <w:jc w:val="both"/>
              <w:rPr>
                <w:sz w:val="26"/>
                <w:szCs w:val="26"/>
              </w:rPr>
            </w:pPr>
            <w:r w:rsidRPr="009C336B">
              <w:rPr>
                <w:sz w:val="26"/>
                <w:szCs w:val="26"/>
              </w:rPr>
              <w:t xml:space="preserve">Постановление Правительства Российской Федерации от 31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9C336B">
                <w:rPr>
                  <w:sz w:val="26"/>
                  <w:szCs w:val="26"/>
                </w:rPr>
                <w:t>2009 г</w:t>
              </w:r>
            </w:smartTag>
            <w:r w:rsidRPr="009C336B">
              <w:rPr>
                <w:sz w:val="26"/>
                <w:szCs w:val="26"/>
              </w:rPr>
              <w:t>. N 1225 «О требованиях к региональным и муниципальным программа в области энергосбережения и повышения энергетической эффективности»;</w:t>
            </w:r>
          </w:p>
          <w:p w:rsidR="00717BA5" w:rsidRPr="009C336B" w:rsidRDefault="00717BA5" w:rsidP="009C336B">
            <w:pPr>
              <w:jc w:val="both"/>
              <w:rPr>
                <w:spacing w:val="2"/>
                <w:sz w:val="26"/>
                <w:szCs w:val="26"/>
              </w:rPr>
            </w:pPr>
            <w:r w:rsidRPr="009C336B">
              <w:rPr>
                <w:sz w:val="26"/>
                <w:szCs w:val="26"/>
              </w:rPr>
              <w:t xml:space="preserve">Постановление правительства Алтайского края от 31 декабря 2019 года N 543 «Об утверждении государственной программы Алтайского края "Энергосбережение и повышение энергетической эффективности"; </w:t>
            </w:r>
          </w:p>
          <w:p w:rsidR="00717BA5" w:rsidRPr="00211E19" w:rsidRDefault="00717BA5" w:rsidP="009C336B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21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главы Администрации  Зиминского сельсовета Ребрихинского района Алтайского края от 06.11.2013 г. </w:t>
            </w:r>
            <w:r w:rsidRPr="00211E19">
              <w:rPr>
                <w:rFonts w:ascii="Times New Roman" w:hAnsi="Times New Roman"/>
                <w:sz w:val="28"/>
                <w:szCs w:val="28"/>
              </w:rPr>
              <w:t>N</w:t>
            </w:r>
            <w:r w:rsidRPr="00211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27 «Об утверждении порядка разработки, реализации и оценки эффективности муниципальных программ»</w:t>
            </w:r>
          </w:p>
        </w:tc>
      </w:tr>
      <w:tr w:rsidR="00717BA5" w:rsidRPr="00475AF0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475AF0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Default="00717BA5" w:rsidP="009C336B">
            <w:pPr>
              <w:pStyle w:val="NormalWeb"/>
              <w:spacing w:after="75"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</w:tc>
      </w:tr>
      <w:tr w:rsidR="00717BA5" w:rsidRPr="00774F94" w:rsidTr="00627D2A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717BA5" w:rsidRPr="00774F94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Цели Програм</w:t>
            </w:r>
            <w:r w:rsidRPr="00774F94">
              <w:rPr>
                <w:color w:val="333333"/>
                <w:sz w:val="28"/>
                <w:szCs w:val="28"/>
              </w:rPr>
              <w:t>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17BA5" w:rsidRPr="001119A6" w:rsidRDefault="00717BA5" w:rsidP="009C336B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68D4">
              <w:rPr>
                <w:sz w:val="28"/>
                <w:szCs w:val="28"/>
              </w:rPr>
              <w:t xml:space="preserve">нижение расходов бюджета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A668D4">
              <w:rPr>
                <w:sz w:val="28"/>
                <w:szCs w:val="28"/>
              </w:rPr>
              <w:t>на энергоснабжение муниципальных зданий</w:t>
            </w:r>
            <w:r w:rsidRPr="009C336B">
              <w:rPr>
                <w:sz w:val="28"/>
                <w:szCs w:val="28"/>
              </w:rPr>
              <w:t>,</w:t>
            </w:r>
            <w:r w:rsidRPr="009C336B">
              <w:rPr>
                <w:spacing w:val="2"/>
                <w:sz w:val="26"/>
                <w:szCs w:val="26"/>
              </w:rPr>
              <w:t xml:space="preserve"> повышение эффективности потребления энергетических ресурсов</w:t>
            </w:r>
          </w:p>
        </w:tc>
      </w:tr>
      <w:tr w:rsidR="00717BA5" w:rsidRPr="00774F94" w:rsidTr="00627D2A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717BA5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17BA5" w:rsidRDefault="00717BA5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2FE3">
              <w:rPr>
                <w:sz w:val="28"/>
                <w:szCs w:val="28"/>
              </w:rPr>
              <w:t>обеспечение учета используемых энергоресурсов</w:t>
            </w:r>
            <w:r>
              <w:rPr>
                <w:sz w:val="28"/>
                <w:szCs w:val="28"/>
              </w:rPr>
              <w:t xml:space="preserve"> </w:t>
            </w:r>
            <w:r>
              <w:t>объектов, находящихся в муниципальной собственности Зиминского сельсовета</w:t>
            </w:r>
          </w:p>
          <w:p w:rsidR="00717BA5" w:rsidRPr="00192FE3" w:rsidRDefault="00717BA5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объема потребления</w:t>
            </w:r>
            <w:r w:rsidRPr="00192FE3">
              <w:rPr>
                <w:sz w:val="28"/>
                <w:szCs w:val="28"/>
              </w:rPr>
              <w:t xml:space="preserve"> энергоресурсов</w:t>
            </w:r>
            <w:r>
              <w:rPr>
                <w:sz w:val="28"/>
                <w:szCs w:val="28"/>
              </w:rPr>
              <w:t xml:space="preserve"> </w:t>
            </w:r>
            <w:r>
              <w:t>объектов, находящихся в муниципальной собственности Зиминского сельсовета</w:t>
            </w:r>
            <w:r w:rsidRPr="00192FE3">
              <w:rPr>
                <w:sz w:val="28"/>
                <w:szCs w:val="28"/>
              </w:rPr>
              <w:t>;</w:t>
            </w:r>
          </w:p>
          <w:p w:rsidR="00717BA5" w:rsidRDefault="00717BA5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8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668D4">
              <w:rPr>
                <w:sz w:val="28"/>
                <w:szCs w:val="28"/>
              </w:rPr>
              <w:t xml:space="preserve">сокращение расходов на оплату энергоресурсов </w:t>
            </w:r>
            <w:r>
              <w:t>объектов, находящихся в муниципальной собственности Зиминского сельсовета</w:t>
            </w:r>
          </w:p>
          <w:p w:rsidR="00717BA5" w:rsidRPr="00D26C82" w:rsidRDefault="00717BA5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 сокращение потерь тепловой, электрической энергии</w:t>
            </w:r>
          </w:p>
        </w:tc>
      </w:tr>
      <w:tr w:rsidR="00717BA5" w:rsidRPr="00774F94" w:rsidTr="00627D2A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717BA5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Целевые показатели</w:t>
            </w:r>
          </w:p>
          <w:p w:rsidR="00717BA5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 индикаторы)</w:t>
            </w:r>
          </w:p>
          <w:p w:rsidR="00717BA5" w:rsidRPr="006B68F5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717BA5" w:rsidRDefault="00717BA5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6539">
              <w:rPr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>
              <w:rPr>
                <w:sz w:val="28"/>
                <w:szCs w:val="28"/>
              </w:rPr>
              <w:t>администрацией сельского поселения %;</w:t>
            </w:r>
          </w:p>
          <w:p w:rsidR="00717BA5" w:rsidRDefault="00717BA5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расходов на энергоносители на 10%;</w:t>
            </w:r>
          </w:p>
          <w:p w:rsidR="00717BA5" w:rsidRDefault="00717BA5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замененных ламп освещения на светодиодные, энергосберегающие лампы, шт.;</w:t>
            </w:r>
          </w:p>
          <w:p w:rsidR="00717BA5" w:rsidRPr="00A2503E" w:rsidRDefault="00717BA5" w:rsidP="008568B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7BA5" w:rsidRPr="00774F94" w:rsidTr="00627D2A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717BA5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 xml:space="preserve">Сроки </w:t>
            </w:r>
            <w:r>
              <w:rPr>
                <w:color w:val="333333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717BA5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2021-2023</w:t>
            </w:r>
          </w:p>
          <w:p w:rsidR="00717BA5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  <w:tr w:rsidR="00717BA5" w:rsidRPr="00774F94" w:rsidTr="00627D2A">
        <w:tc>
          <w:tcPr>
            <w:tcW w:w="2518" w:type="dxa"/>
          </w:tcPr>
          <w:p w:rsidR="00717BA5" w:rsidRPr="00774F94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717BA5" w:rsidRPr="00E9103A" w:rsidRDefault="00717BA5" w:rsidP="00627D2A">
            <w:pPr>
              <w:pStyle w:val="NormalWeb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310F8">
              <w:rPr>
                <w:sz w:val="28"/>
                <w:szCs w:val="28"/>
              </w:rPr>
              <w:t>Общий объем финансирования Программы на</w:t>
            </w:r>
            <w:r w:rsidRPr="007310F8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  <w:t>2021 – 2023</w:t>
            </w:r>
            <w:r w:rsidRPr="007310F8">
              <w:rPr>
                <w:sz w:val="28"/>
                <w:szCs w:val="28"/>
              </w:rPr>
              <w:t xml:space="preserve">  годы   за счет бюджета поселения  </w:t>
            </w:r>
            <w:r w:rsidRPr="002438EA">
              <w:rPr>
                <w:sz w:val="28"/>
                <w:szCs w:val="28"/>
              </w:rPr>
              <w:t xml:space="preserve">составляет </w:t>
            </w:r>
            <w:r w:rsidRPr="002438EA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6</w:t>
            </w:r>
            <w:r w:rsidRPr="00E9103A">
              <w:rPr>
                <w:rStyle w:val="apple-converted-space"/>
                <w:sz w:val="28"/>
                <w:szCs w:val="28"/>
              </w:rPr>
              <w:t>,0 </w:t>
            </w:r>
            <w:r w:rsidRPr="00E9103A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717BA5" w:rsidRPr="00E9103A" w:rsidRDefault="00717BA5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 0 руб</w:t>
            </w:r>
          </w:p>
          <w:p w:rsidR="00717BA5" w:rsidRPr="00E9103A" w:rsidRDefault="00717BA5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– 4</w:t>
            </w:r>
            <w:r w:rsidRPr="00E9103A">
              <w:rPr>
                <w:sz w:val="28"/>
                <w:szCs w:val="28"/>
              </w:rPr>
              <w:t>,0 тыс.руб.</w:t>
            </w:r>
          </w:p>
          <w:p w:rsidR="00717BA5" w:rsidRPr="00E9103A" w:rsidRDefault="00717BA5" w:rsidP="00627D2A">
            <w:pPr>
              <w:pStyle w:val="NormalWeb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</w:t>
            </w:r>
            <w:r w:rsidRPr="00E9103A">
              <w:rPr>
                <w:sz w:val="28"/>
                <w:szCs w:val="28"/>
              </w:rPr>
              <w:t>,0 тыс. руб.</w:t>
            </w:r>
          </w:p>
          <w:p w:rsidR="00717BA5" w:rsidRPr="00E9103A" w:rsidRDefault="00717BA5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Из них за  счет  собственных доходов  бюджета поселения </w:t>
            </w:r>
            <w:r>
              <w:rPr>
                <w:sz w:val="28"/>
                <w:szCs w:val="28"/>
              </w:rPr>
              <w:t xml:space="preserve"> 10</w:t>
            </w:r>
            <w:r w:rsidRPr="00E9103A">
              <w:rPr>
                <w:sz w:val="28"/>
                <w:szCs w:val="28"/>
              </w:rPr>
              <w:t>,0 тыс. рублей в том числе по годам реализации:</w:t>
            </w:r>
          </w:p>
          <w:p w:rsidR="00717BA5" w:rsidRPr="00E9103A" w:rsidRDefault="00717BA5" w:rsidP="005137AE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 0 руб</w:t>
            </w:r>
          </w:p>
          <w:p w:rsidR="00717BA5" w:rsidRPr="00E9103A" w:rsidRDefault="00717BA5" w:rsidP="00AE6768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– 4</w:t>
            </w:r>
            <w:r w:rsidRPr="00E9103A">
              <w:rPr>
                <w:sz w:val="28"/>
                <w:szCs w:val="28"/>
              </w:rPr>
              <w:t>,0 тыс.руб.</w:t>
            </w:r>
          </w:p>
          <w:p w:rsidR="00717BA5" w:rsidRPr="003E7CFF" w:rsidRDefault="00717BA5" w:rsidP="00AE6768">
            <w:pPr>
              <w:pStyle w:val="NormalWeb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</w:t>
            </w:r>
            <w:r w:rsidRPr="00E9103A">
              <w:rPr>
                <w:sz w:val="28"/>
                <w:szCs w:val="28"/>
              </w:rPr>
              <w:t>,0 тыс. руб</w:t>
            </w:r>
          </w:p>
        </w:tc>
      </w:tr>
      <w:tr w:rsidR="00717BA5" w:rsidRPr="00774F94" w:rsidTr="003E7CFF">
        <w:trPr>
          <w:trHeight w:val="1622"/>
        </w:trPr>
        <w:tc>
          <w:tcPr>
            <w:tcW w:w="2518" w:type="dxa"/>
          </w:tcPr>
          <w:p w:rsidR="00717BA5" w:rsidRPr="00774F94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t>Ожидаемые кон</w:t>
            </w:r>
            <w:r>
              <w:rPr>
                <w:color w:val="333333"/>
                <w:sz w:val="28"/>
                <w:szCs w:val="28"/>
              </w:rPr>
              <w:t>ечные результаты от реализации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717BA5" w:rsidRPr="002E1507" w:rsidRDefault="00717BA5" w:rsidP="00C93D2B">
            <w:pPr>
              <w:rPr>
                <w:sz w:val="28"/>
                <w:szCs w:val="28"/>
              </w:rPr>
            </w:pPr>
            <w:r w:rsidRPr="002E1507">
              <w:rPr>
                <w:sz w:val="28"/>
                <w:szCs w:val="28"/>
              </w:rPr>
              <w:t>- снижения объемов потр</w:t>
            </w:r>
            <w:r>
              <w:rPr>
                <w:sz w:val="28"/>
                <w:szCs w:val="28"/>
              </w:rPr>
              <w:t>ебления энергетических ресурсов</w:t>
            </w:r>
            <w:r w:rsidRPr="002E1507">
              <w:rPr>
                <w:sz w:val="28"/>
                <w:szCs w:val="28"/>
              </w:rPr>
              <w:t>;</w:t>
            </w:r>
          </w:p>
          <w:p w:rsidR="00717BA5" w:rsidRDefault="00717BA5" w:rsidP="00393EF4">
            <w:pPr>
              <w:rPr>
                <w:sz w:val="28"/>
                <w:szCs w:val="28"/>
              </w:rPr>
            </w:pPr>
            <w:r w:rsidRPr="0083545B">
              <w:rPr>
                <w:sz w:val="28"/>
                <w:szCs w:val="28"/>
              </w:rPr>
              <w:t>- снижение нагрузки</w:t>
            </w:r>
            <w:r>
              <w:rPr>
                <w:sz w:val="28"/>
                <w:szCs w:val="28"/>
              </w:rPr>
              <w:t xml:space="preserve"> по оплате  энергоносителей на </w:t>
            </w:r>
            <w:r w:rsidRPr="0083545B">
              <w:rPr>
                <w:sz w:val="28"/>
                <w:szCs w:val="28"/>
              </w:rPr>
              <w:t>местный бюджет</w:t>
            </w:r>
          </w:p>
          <w:p w:rsidR="00717BA5" w:rsidRPr="00393EF4" w:rsidRDefault="00717BA5" w:rsidP="00393EF4">
            <w:pPr>
              <w:rPr>
                <w:sz w:val="28"/>
                <w:szCs w:val="28"/>
              </w:rPr>
            </w:pPr>
            <w:r>
              <w:t>- снижение удельных показателей энергопотребления</w:t>
            </w:r>
          </w:p>
        </w:tc>
      </w:tr>
      <w:tr w:rsidR="00717BA5" w:rsidRPr="00774F94" w:rsidTr="00627D2A">
        <w:tc>
          <w:tcPr>
            <w:tcW w:w="2518" w:type="dxa"/>
          </w:tcPr>
          <w:p w:rsidR="00717BA5" w:rsidRPr="00774F94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Контроль за исполнением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717BA5" w:rsidRPr="001E2A5C" w:rsidRDefault="00717BA5" w:rsidP="00627D2A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A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реализацией Программы  осуществляет 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Зиминского сельсовета Ребрихинского района Алтайского края</w:t>
            </w:r>
          </w:p>
          <w:p w:rsidR="00717BA5" w:rsidRPr="001E2A5C" w:rsidRDefault="00717BA5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717BA5" w:rsidRDefault="00717BA5" w:rsidP="00A57CAD">
      <w:pPr>
        <w:pStyle w:val="NormalWeb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717BA5" w:rsidRPr="00A57CAD" w:rsidRDefault="00717BA5" w:rsidP="00A57CAD">
      <w:pPr>
        <w:pStyle w:val="NormalWeb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717BA5" w:rsidRDefault="00717BA5" w:rsidP="00A57CA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17BA5" w:rsidRDefault="00717BA5" w:rsidP="00A57CAD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в соответствии с нормативными актами Российской Федерации, </w:t>
      </w:r>
      <w:r>
        <w:rPr>
          <w:sz w:val="28"/>
          <w:szCs w:val="28"/>
        </w:rPr>
        <w:t>муниципальными нормативными актами</w:t>
      </w:r>
      <w:r>
        <w:rPr>
          <w:color w:val="000000"/>
          <w:sz w:val="28"/>
          <w:szCs w:val="28"/>
        </w:rPr>
        <w:t xml:space="preserve">: </w:t>
      </w:r>
    </w:p>
    <w:p w:rsidR="00717BA5" w:rsidRDefault="00717BA5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717BA5" w:rsidRPr="00551653" w:rsidRDefault="00717BA5" w:rsidP="00A57CAD">
      <w:pPr>
        <w:shd w:val="clear" w:color="auto" w:fill="FFFFFF"/>
        <w:jc w:val="both"/>
        <w:rPr>
          <w:sz w:val="28"/>
          <w:szCs w:val="28"/>
        </w:rPr>
      </w:pPr>
    </w:p>
    <w:p w:rsidR="00717BA5" w:rsidRPr="00130D90" w:rsidRDefault="00717BA5" w:rsidP="00A57CAD">
      <w:pPr>
        <w:shd w:val="clear" w:color="auto" w:fill="FFFFFF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- Федеральный закон от 06 октября </w:t>
      </w:r>
      <w:r w:rsidRPr="00551653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551653">
        <w:rPr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:rsidR="00717BA5" w:rsidRPr="00551653" w:rsidRDefault="00717BA5" w:rsidP="00A57CAD">
      <w:pPr>
        <w:shd w:val="clear" w:color="auto" w:fill="FFFFFF"/>
        <w:jc w:val="both"/>
        <w:rPr>
          <w:sz w:val="28"/>
          <w:szCs w:val="28"/>
        </w:rPr>
      </w:pPr>
    </w:p>
    <w:p w:rsidR="00717BA5" w:rsidRPr="00551653" w:rsidRDefault="00717BA5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Российской Федерации от 31.12.2009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717BA5" w:rsidRPr="00551653" w:rsidRDefault="00717BA5" w:rsidP="00A57CAD">
      <w:pPr>
        <w:shd w:val="clear" w:color="auto" w:fill="FFFFFF"/>
        <w:jc w:val="both"/>
        <w:rPr>
          <w:sz w:val="28"/>
          <w:szCs w:val="28"/>
        </w:rPr>
      </w:pPr>
    </w:p>
    <w:p w:rsidR="00717BA5" w:rsidRPr="00551653" w:rsidRDefault="00717BA5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РФ от 31</w:t>
      </w:r>
      <w:r>
        <w:rPr>
          <w:sz w:val="28"/>
          <w:szCs w:val="28"/>
        </w:rPr>
        <w:t xml:space="preserve"> декабря </w:t>
      </w:r>
      <w:r w:rsidRPr="00551653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717BA5" w:rsidRPr="00551653" w:rsidRDefault="00717BA5" w:rsidP="00A57CAD">
      <w:pPr>
        <w:shd w:val="clear" w:color="auto" w:fill="FFFFFF"/>
        <w:jc w:val="both"/>
        <w:rPr>
          <w:sz w:val="28"/>
          <w:szCs w:val="28"/>
        </w:rPr>
      </w:pPr>
    </w:p>
    <w:p w:rsidR="00717BA5" w:rsidRPr="00551653" w:rsidRDefault="00717BA5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Постановление Правительства РФ от 20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717BA5" w:rsidRPr="00551653" w:rsidRDefault="00717BA5" w:rsidP="00A57CAD">
      <w:pPr>
        <w:shd w:val="clear" w:color="auto" w:fill="FFFFFF"/>
        <w:jc w:val="both"/>
        <w:rPr>
          <w:sz w:val="28"/>
          <w:szCs w:val="28"/>
        </w:rPr>
      </w:pPr>
    </w:p>
    <w:p w:rsidR="00717BA5" w:rsidRDefault="00717BA5" w:rsidP="00A57CAD">
      <w:pPr>
        <w:rPr>
          <w:sz w:val="28"/>
          <w:szCs w:val="28"/>
        </w:rPr>
      </w:pPr>
      <w:r w:rsidRPr="00551653">
        <w:rPr>
          <w:sz w:val="28"/>
          <w:szCs w:val="28"/>
        </w:rPr>
        <w:t xml:space="preserve"> - Приказ Министерства экономического развития РФ от 17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</w:t>
      </w:r>
      <w:r>
        <w:rPr>
          <w:sz w:val="28"/>
          <w:szCs w:val="28"/>
        </w:rPr>
        <w:t>фективности»;</w:t>
      </w:r>
    </w:p>
    <w:p w:rsidR="00717BA5" w:rsidRDefault="00717BA5" w:rsidP="00DF5D81">
      <w:pPr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8D3E33">
        <w:rPr>
          <w:sz w:val="28"/>
          <w:szCs w:val="28"/>
        </w:rPr>
        <w:t xml:space="preserve"> </w:t>
      </w:r>
      <w:r w:rsidRPr="009C336B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 xml:space="preserve">главы Администрации </w:t>
      </w:r>
      <w:r w:rsidRPr="009C33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Зиминского сельсовета </w:t>
      </w:r>
      <w:r w:rsidRPr="009C336B">
        <w:rPr>
          <w:sz w:val="26"/>
          <w:szCs w:val="26"/>
        </w:rPr>
        <w:t xml:space="preserve">Ребрихинского района </w:t>
      </w:r>
      <w:r>
        <w:rPr>
          <w:sz w:val="26"/>
          <w:szCs w:val="26"/>
        </w:rPr>
        <w:t xml:space="preserve">Алтайского края </w:t>
      </w:r>
      <w:r w:rsidRPr="009C336B">
        <w:rPr>
          <w:sz w:val="26"/>
          <w:szCs w:val="26"/>
        </w:rPr>
        <w:t xml:space="preserve">от </w:t>
      </w:r>
      <w:r>
        <w:rPr>
          <w:sz w:val="26"/>
          <w:szCs w:val="26"/>
        </w:rPr>
        <w:t>06.11.2013</w:t>
      </w:r>
      <w:r w:rsidRPr="009C336B">
        <w:rPr>
          <w:sz w:val="26"/>
          <w:szCs w:val="26"/>
        </w:rPr>
        <w:t xml:space="preserve"> г. N </w:t>
      </w:r>
      <w:r>
        <w:rPr>
          <w:sz w:val="26"/>
          <w:szCs w:val="26"/>
        </w:rPr>
        <w:t>27</w:t>
      </w:r>
      <w:r w:rsidRPr="009C336B">
        <w:rPr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программ»</w:t>
      </w:r>
    </w:p>
    <w:p w:rsidR="00717BA5" w:rsidRPr="00A57CAD" w:rsidRDefault="00717BA5" w:rsidP="00A57CA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</w:t>
      </w:r>
      <w:r w:rsidRPr="002863AB">
        <w:rPr>
          <w:b/>
          <w:bCs/>
          <w:sz w:val="28"/>
          <w:szCs w:val="28"/>
        </w:rPr>
        <w:t>Общая характеристика сферы реализации Программы</w:t>
      </w:r>
    </w:p>
    <w:p w:rsidR="00717BA5" w:rsidRDefault="00717BA5" w:rsidP="00165285">
      <w:pPr>
        <w:spacing w:before="30" w:after="30"/>
        <w:rPr>
          <w:b/>
          <w:color w:val="000000"/>
        </w:rPr>
      </w:pPr>
    </w:p>
    <w:p w:rsidR="00717BA5" w:rsidRPr="00700AAE" w:rsidRDefault="00717BA5" w:rsidP="0016528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00AAE">
        <w:rPr>
          <w:rFonts w:ascii="Times New Roman" w:hAnsi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сельского поселения </w:t>
      </w:r>
      <w:r>
        <w:rPr>
          <w:rFonts w:ascii="Times New Roman" w:hAnsi="Times New Roman"/>
          <w:sz w:val="28"/>
          <w:szCs w:val="28"/>
        </w:rPr>
        <w:t>Вепсское национальное</w:t>
      </w:r>
      <w:r w:rsidRPr="00700AAE">
        <w:rPr>
          <w:rFonts w:ascii="Times New Roman" w:hAnsi="Times New Roman"/>
          <w:sz w:val="28"/>
          <w:szCs w:val="28"/>
        </w:rPr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717BA5" w:rsidRPr="00527233" w:rsidRDefault="00717BA5" w:rsidP="00165285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7233">
        <w:rPr>
          <w:sz w:val="28"/>
          <w:szCs w:val="28"/>
        </w:rPr>
        <w:t xml:space="preserve"> Энергосбережение является актуальным и необходимым условием нормального функционирования </w:t>
      </w:r>
      <w:r w:rsidRPr="00DF5D81">
        <w:rPr>
          <w:sz w:val="28"/>
          <w:szCs w:val="28"/>
        </w:rPr>
        <w:t>объектов, находящихся в муниципальной собственности Зиминского сельсовета</w:t>
      </w:r>
      <w:r w:rsidRPr="00527233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717BA5" w:rsidRPr="00527233" w:rsidRDefault="00717BA5" w:rsidP="00165285">
      <w:pPr>
        <w:pStyle w:val="NormalWeb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</w:t>
      </w:r>
      <w:r w:rsidRPr="00527233">
        <w:rPr>
          <w:color w:val="000000"/>
          <w:sz w:val="28"/>
          <w:szCs w:val="28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 </w:t>
      </w:r>
    </w:p>
    <w:p w:rsidR="00717BA5" w:rsidRPr="00527233" w:rsidRDefault="00717BA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Соответственно это приводит:</w:t>
      </w:r>
    </w:p>
    <w:p w:rsidR="00717BA5" w:rsidRPr="00527233" w:rsidRDefault="00717BA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рос</w:t>
      </w:r>
      <w:r>
        <w:rPr>
          <w:color w:val="000000"/>
          <w:sz w:val="28"/>
          <w:szCs w:val="28"/>
        </w:rPr>
        <w:t>ту бюджетного финансирования</w:t>
      </w:r>
      <w:r w:rsidRPr="00527233">
        <w:rPr>
          <w:color w:val="000000"/>
          <w:sz w:val="28"/>
          <w:szCs w:val="28"/>
        </w:rPr>
        <w:t>;</w:t>
      </w:r>
    </w:p>
    <w:p w:rsidR="00717BA5" w:rsidRPr="00527233" w:rsidRDefault="00717BA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ухудшению экологической обстановки.</w:t>
      </w:r>
    </w:p>
    <w:p w:rsidR="00717BA5" w:rsidRPr="00FD174B" w:rsidRDefault="00717BA5" w:rsidP="00B06628">
      <w:pPr>
        <w:pStyle w:val="NormalWeb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 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717BA5" w:rsidRPr="002863AB" w:rsidRDefault="00717BA5" w:rsidP="00A57CAD">
      <w:pPr>
        <w:pStyle w:val="NormalWeb"/>
        <w:spacing w:before="0" w:beforeAutospacing="0" w:after="75" w:afterAutospacing="0" w:line="270" w:lineRule="atLeast"/>
        <w:rPr>
          <w:b/>
          <w:bCs/>
          <w:sz w:val="28"/>
          <w:szCs w:val="28"/>
        </w:rPr>
      </w:pPr>
      <w:r w:rsidRPr="002863AB">
        <w:rPr>
          <w:b/>
          <w:bCs/>
          <w:sz w:val="28"/>
          <w:szCs w:val="28"/>
        </w:rPr>
        <w:t>2. Цели и задачи, целевые показатели, ожидаемые конечные результаты, сроки  и этапы реализации  муниципальной  Программ</w:t>
      </w:r>
    </w:p>
    <w:p w:rsidR="00717BA5" w:rsidRDefault="00717BA5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E32230">
        <w:rPr>
          <w:sz w:val="28"/>
          <w:szCs w:val="28"/>
        </w:rPr>
        <w:t>Целью</w:t>
      </w:r>
      <w:r w:rsidRPr="00967562">
        <w:rPr>
          <w:sz w:val="28"/>
          <w:szCs w:val="28"/>
        </w:rPr>
        <w:t xml:space="preserve"> Программы  является : </w:t>
      </w:r>
    </w:p>
    <w:p w:rsidR="00717BA5" w:rsidRDefault="00717BA5" w:rsidP="00393EF4">
      <w:pPr>
        <w:pStyle w:val="NormalWeb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68D4">
        <w:rPr>
          <w:sz w:val="28"/>
          <w:szCs w:val="28"/>
        </w:rPr>
        <w:t xml:space="preserve">нижение расходов бюджета </w:t>
      </w:r>
      <w:r>
        <w:rPr>
          <w:sz w:val="28"/>
          <w:szCs w:val="28"/>
        </w:rPr>
        <w:t xml:space="preserve">сельского поселения Зиминский сельсовет </w:t>
      </w:r>
      <w:r w:rsidRPr="00A668D4">
        <w:rPr>
          <w:sz w:val="28"/>
          <w:szCs w:val="28"/>
        </w:rPr>
        <w:t>на энергоснабжение муниципальных зданий</w:t>
      </w:r>
      <w:r>
        <w:rPr>
          <w:sz w:val="28"/>
          <w:szCs w:val="28"/>
        </w:rPr>
        <w:t>.</w:t>
      </w:r>
    </w:p>
    <w:p w:rsidR="00717BA5" w:rsidRPr="00967562" w:rsidRDefault="00717BA5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</w:rPr>
        <w:t xml:space="preserve">Для достижения указанной цели необходимо решить следующие </w:t>
      </w:r>
      <w:r w:rsidRPr="000849EA">
        <w:rPr>
          <w:sz w:val="28"/>
          <w:szCs w:val="28"/>
        </w:rPr>
        <w:t>задачи</w:t>
      </w:r>
      <w:r w:rsidRPr="00967562">
        <w:rPr>
          <w:sz w:val="28"/>
          <w:szCs w:val="28"/>
        </w:rPr>
        <w:t>:</w:t>
      </w:r>
    </w:p>
    <w:p w:rsidR="00717BA5" w:rsidRDefault="00717BA5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2FE3">
        <w:rPr>
          <w:sz w:val="28"/>
          <w:szCs w:val="28"/>
        </w:rPr>
        <w:t>обеспечение учета используемых энергоресурсов</w:t>
      </w:r>
      <w:r>
        <w:rPr>
          <w:sz w:val="28"/>
          <w:szCs w:val="28"/>
        </w:rPr>
        <w:t xml:space="preserve"> </w:t>
      </w:r>
      <w:r>
        <w:t>объектов, находящихся в муниципальной собственности Зиминского сельсовета</w:t>
      </w:r>
      <w:r w:rsidRPr="00192FE3">
        <w:rPr>
          <w:sz w:val="28"/>
          <w:szCs w:val="28"/>
        </w:rPr>
        <w:t>;</w:t>
      </w:r>
    </w:p>
    <w:p w:rsidR="00717BA5" w:rsidRPr="00192FE3" w:rsidRDefault="00717BA5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</w:t>
      </w:r>
      <w:r w:rsidRPr="00192FE3">
        <w:rPr>
          <w:sz w:val="28"/>
          <w:szCs w:val="28"/>
        </w:rPr>
        <w:t xml:space="preserve"> энергоресурсов</w:t>
      </w:r>
      <w:r>
        <w:rPr>
          <w:sz w:val="28"/>
          <w:szCs w:val="28"/>
        </w:rPr>
        <w:t xml:space="preserve"> </w:t>
      </w:r>
      <w:r>
        <w:t>объектов, находящихся в муниципальной собственности Зиминского сельсовета</w:t>
      </w:r>
      <w:r w:rsidRPr="00192FE3">
        <w:rPr>
          <w:sz w:val="28"/>
          <w:szCs w:val="28"/>
        </w:rPr>
        <w:t>;</w:t>
      </w:r>
    </w:p>
    <w:p w:rsidR="00717BA5" w:rsidRPr="00781E58" w:rsidRDefault="00717BA5" w:rsidP="00393EF4">
      <w:pPr>
        <w:shd w:val="clear" w:color="auto" w:fill="FFFFFF"/>
        <w:ind w:left="37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 xml:space="preserve">сокращение расходов на оплату энергоресурсов </w:t>
      </w:r>
      <w:r>
        <w:t>объектов, находящихся в муниципальной собственности Зиминского сельсовета</w:t>
      </w:r>
    </w:p>
    <w:p w:rsidR="00717BA5" w:rsidRDefault="00717BA5" w:rsidP="00A57CAD">
      <w:pPr>
        <w:spacing w:line="270" w:lineRule="atLeast"/>
        <w:jc w:val="both"/>
        <w:rPr>
          <w:b/>
          <w:bCs/>
          <w:color w:val="333333"/>
          <w:sz w:val="28"/>
          <w:szCs w:val="28"/>
        </w:rPr>
      </w:pPr>
    </w:p>
    <w:p w:rsidR="00717BA5" w:rsidRPr="00393EF4" w:rsidRDefault="00717BA5" w:rsidP="00A57CAD">
      <w:pPr>
        <w:spacing w:line="270" w:lineRule="atLeast"/>
        <w:jc w:val="both"/>
        <w:rPr>
          <w:sz w:val="28"/>
          <w:szCs w:val="28"/>
        </w:rPr>
      </w:pPr>
      <w:r w:rsidRPr="00393EF4">
        <w:rPr>
          <w:b/>
          <w:bCs/>
          <w:sz w:val="28"/>
          <w:szCs w:val="28"/>
        </w:rPr>
        <w:t>Перечень целевых показателей   Программы</w:t>
      </w:r>
    </w:p>
    <w:p w:rsidR="00717BA5" w:rsidRDefault="00717BA5" w:rsidP="00A57CAD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3175D2">
        <w:rPr>
          <w:lang w:val="ru-RU"/>
        </w:rPr>
        <w:t xml:space="preserve">    </w:t>
      </w:r>
      <w:r w:rsidRPr="00A135D6">
        <w:rPr>
          <w:rFonts w:ascii="Times New Roman" w:hAnsi="Times New Roman"/>
          <w:sz w:val="28"/>
          <w:szCs w:val="28"/>
          <w:lang w:val="ru-RU"/>
        </w:rPr>
        <w:t>В результате реализации программных мероприятий произойдет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следующее</w:t>
      </w:r>
      <w:r w:rsidRPr="00A135D6">
        <w:rPr>
          <w:rFonts w:ascii="Times New Roman" w:hAnsi="Times New Roman"/>
          <w:sz w:val="28"/>
          <w:szCs w:val="28"/>
          <w:lang w:val="ru-RU"/>
        </w:rPr>
        <w:t>:</w:t>
      </w:r>
    </w:p>
    <w:p w:rsidR="00717BA5" w:rsidRDefault="00717BA5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39">
        <w:rPr>
          <w:sz w:val="28"/>
          <w:szCs w:val="28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</w:r>
      <w:r>
        <w:t>объектами, находящихся в муниципальной собственности Зиминского сельсовета</w:t>
      </w:r>
      <w:r>
        <w:rPr>
          <w:sz w:val="28"/>
          <w:szCs w:val="28"/>
        </w:rPr>
        <w:t xml:space="preserve"> %;</w:t>
      </w:r>
    </w:p>
    <w:p w:rsidR="00717BA5" w:rsidRDefault="00717BA5" w:rsidP="00B0662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B06628">
        <w:rPr>
          <w:sz w:val="28"/>
          <w:szCs w:val="28"/>
          <w:lang w:val="ru-RU"/>
        </w:rPr>
        <w:t xml:space="preserve">- </w:t>
      </w:r>
      <w:r w:rsidRPr="00B06628">
        <w:rPr>
          <w:rFonts w:ascii="Times New Roman" w:hAnsi="Times New Roman"/>
          <w:sz w:val="28"/>
          <w:szCs w:val="28"/>
          <w:lang w:val="ru-RU"/>
        </w:rPr>
        <w:t>снижение расходов на энергоносители на 10%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BA5" w:rsidRDefault="00717BA5" w:rsidP="00B0662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27D2A">
        <w:rPr>
          <w:rFonts w:ascii="Times New Roman" w:hAnsi="Times New Roman"/>
          <w:sz w:val="28"/>
          <w:szCs w:val="28"/>
          <w:lang w:val="ru-RU"/>
        </w:rPr>
        <w:t>-количество замененных ламп освещения на светодиодные, энергосберегающие лампы, шт.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17BA5" w:rsidRPr="00AD4275" w:rsidRDefault="00717BA5" w:rsidP="00B0662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AD4275">
        <w:rPr>
          <w:rFonts w:ascii="Times New Roman" w:hAnsi="Times New Roman"/>
          <w:sz w:val="28"/>
          <w:szCs w:val="28"/>
          <w:lang w:val="ru-RU"/>
        </w:rPr>
        <w:t>- количество установленных приборов уч</w:t>
      </w:r>
      <w:r>
        <w:rPr>
          <w:rFonts w:ascii="Times New Roman" w:hAnsi="Times New Roman"/>
          <w:sz w:val="28"/>
          <w:szCs w:val="28"/>
          <w:lang w:val="ru-RU"/>
        </w:rPr>
        <w:t>ета электроэнергии</w:t>
      </w:r>
      <w:r w:rsidRPr="00AD4275">
        <w:rPr>
          <w:rFonts w:ascii="Times New Roman" w:hAnsi="Times New Roman"/>
          <w:sz w:val="28"/>
          <w:szCs w:val="28"/>
          <w:lang w:val="ru-RU"/>
        </w:rPr>
        <w:t>.</w:t>
      </w:r>
    </w:p>
    <w:p w:rsidR="00717BA5" w:rsidRPr="00AD4275" w:rsidRDefault="00717BA5" w:rsidP="00A57CAD">
      <w:pPr>
        <w:pStyle w:val="NoSpacing"/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</w:pPr>
    </w:p>
    <w:p w:rsidR="00717BA5" w:rsidRPr="00627D2A" w:rsidRDefault="00717BA5" w:rsidP="00A57CAD">
      <w:pPr>
        <w:pStyle w:val="NoSpacing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Сроки  реализации    Программы:</w:t>
      </w:r>
    </w:p>
    <w:p w:rsidR="00717BA5" w:rsidRDefault="00717BA5" w:rsidP="00A57CAD">
      <w:pPr>
        <w:pStyle w:val="NoSpacing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2021-2023</w:t>
      </w:r>
      <w:r w:rsidRPr="000B1E8B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годы.</w:t>
      </w:r>
    </w:p>
    <w:p w:rsidR="00717BA5" w:rsidRDefault="00717BA5" w:rsidP="00A57CAD">
      <w:pPr>
        <w:pStyle w:val="NoSpacing"/>
        <w:rPr>
          <w:rFonts w:ascii="Times New Roman" w:hAnsi="Times New Roman"/>
          <w:bCs/>
          <w:color w:val="333333"/>
          <w:sz w:val="28"/>
          <w:szCs w:val="28"/>
          <w:lang w:val="ru-RU"/>
        </w:rPr>
      </w:pPr>
    </w:p>
    <w:p w:rsidR="00717BA5" w:rsidRDefault="00717BA5" w:rsidP="00A57CAD">
      <w:pPr>
        <w:pStyle w:val="NoSpacing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17BA5" w:rsidRDefault="00717BA5" w:rsidP="00A57CAD">
      <w:pPr>
        <w:pStyle w:val="NoSpacing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17BA5" w:rsidRPr="003E7AFE" w:rsidRDefault="00717BA5" w:rsidP="00A57CAD">
      <w:pPr>
        <w:pStyle w:val="NoSpacing"/>
        <w:jc w:val="both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 w:rsidRPr="003E7AFE">
        <w:rPr>
          <w:rFonts w:ascii="Times New Roman" w:hAnsi="Times New Roman"/>
          <w:b/>
          <w:sz w:val="28"/>
          <w:szCs w:val="28"/>
          <w:lang w:val="ru-RU"/>
        </w:rPr>
        <w:t>Целевые показатели (индикаторы)  программы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прогноз конечных результатов реализации 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Сведения о показател</w:t>
      </w:r>
      <w:r>
        <w:rPr>
          <w:rFonts w:ascii="Times New Roman" w:hAnsi="Times New Roman"/>
          <w:sz w:val="28"/>
          <w:szCs w:val="28"/>
          <w:lang w:val="ru-RU"/>
        </w:rPr>
        <w:t xml:space="preserve">ях (индикаторах)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программы представлены в приложении</w:t>
      </w:r>
      <w:r>
        <w:rPr>
          <w:rFonts w:ascii="Times New Roman" w:hAnsi="Times New Roman"/>
          <w:sz w:val="28"/>
          <w:szCs w:val="28"/>
          <w:lang w:val="ru-RU"/>
        </w:rPr>
        <w:t xml:space="preserve"> 2 к муниципальной  программе.</w:t>
      </w:r>
      <w:r w:rsidRPr="003E7AFE">
        <w:rPr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717BA5" w:rsidRDefault="00717BA5" w:rsidP="00393EF4"/>
    <w:p w:rsidR="00717BA5" w:rsidRPr="002E1507" w:rsidRDefault="00717BA5" w:rsidP="00393EF4">
      <w:pPr>
        <w:rPr>
          <w:sz w:val="28"/>
          <w:szCs w:val="28"/>
        </w:rPr>
      </w:pPr>
      <w:r>
        <w:t>-</w:t>
      </w:r>
      <w:r w:rsidRPr="00393EF4">
        <w:rPr>
          <w:sz w:val="28"/>
          <w:szCs w:val="28"/>
        </w:rPr>
        <w:t xml:space="preserve"> </w:t>
      </w:r>
      <w:r w:rsidRPr="002E1507">
        <w:rPr>
          <w:sz w:val="28"/>
          <w:szCs w:val="28"/>
        </w:rPr>
        <w:t>снижения объемов потр</w:t>
      </w:r>
      <w:r>
        <w:rPr>
          <w:sz w:val="28"/>
          <w:szCs w:val="28"/>
        </w:rPr>
        <w:t>ебления энергетических ресурсов на 10%</w:t>
      </w:r>
      <w:r w:rsidRPr="002E1507">
        <w:rPr>
          <w:sz w:val="28"/>
          <w:szCs w:val="28"/>
        </w:rPr>
        <w:t>;</w:t>
      </w:r>
    </w:p>
    <w:p w:rsidR="00717BA5" w:rsidRPr="007310F8" w:rsidRDefault="00717BA5" w:rsidP="00393EF4">
      <w:pPr>
        <w:pStyle w:val="NormalWeb"/>
        <w:jc w:val="both"/>
        <w:rPr>
          <w:sz w:val="28"/>
          <w:szCs w:val="28"/>
        </w:rPr>
      </w:pPr>
      <w:r w:rsidRPr="0083545B">
        <w:rPr>
          <w:sz w:val="28"/>
          <w:szCs w:val="28"/>
        </w:rPr>
        <w:t>- снижение нагрузки по оплате энергоносителей на местный бюджет</w:t>
      </w:r>
      <w:r>
        <w:rPr>
          <w:sz w:val="28"/>
          <w:szCs w:val="28"/>
        </w:rPr>
        <w:t xml:space="preserve"> 10%.</w:t>
      </w:r>
    </w:p>
    <w:p w:rsidR="00717BA5" w:rsidRPr="002863AB" w:rsidRDefault="00717BA5" w:rsidP="00A57CAD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 w:rsidRPr="002863AB">
        <w:rPr>
          <w:rFonts w:ascii="Times New Roman" w:hAnsi="Times New Roman"/>
          <w:b/>
          <w:sz w:val="28"/>
          <w:szCs w:val="28"/>
          <w:lang w:val="ru-RU"/>
        </w:rPr>
        <w:t>3.Информация о финансовом обеспечении и реализации  Программы за счет средств бюджета сельского поселения</w:t>
      </w:r>
    </w:p>
    <w:p w:rsidR="00717BA5" w:rsidRDefault="00717BA5" w:rsidP="00A57CAD">
      <w:pPr>
        <w:pStyle w:val="NormalWeb"/>
        <w:spacing w:before="0" w:beforeAutospacing="0" w:after="75" w:afterAutospacing="0" w:line="270" w:lineRule="atLeast"/>
        <w:rPr>
          <w:sz w:val="28"/>
          <w:szCs w:val="28"/>
        </w:rPr>
      </w:pPr>
    </w:p>
    <w:p w:rsidR="00717BA5" w:rsidRPr="00E9103A" w:rsidRDefault="00717BA5" w:rsidP="00A57CAD">
      <w:pPr>
        <w:pStyle w:val="NormalWeb"/>
        <w:spacing w:before="0" w:beforeAutospacing="0" w:after="75" w:afterAutospacing="0" w:line="270" w:lineRule="atLeast"/>
        <w:rPr>
          <w:sz w:val="28"/>
          <w:szCs w:val="28"/>
        </w:rPr>
      </w:pPr>
      <w:r w:rsidRPr="007310F8">
        <w:rPr>
          <w:sz w:val="28"/>
          <w:szCs w:val="28"/>
        </w:rPr>
        <w:t>Общий объем финансирования Программы на</w:t>
      </w:r>
      <w:r w:rsidRPr="007310F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2021 – 2023</w:t>
      </w:r>
      <w:r w:rsidRPr="007310F8">
        <w:rPr>
          <w:sz w:val="28"/>
          <w:szCs w:val="28"/>
        </w:rPr>
        <w:t xml:space="preserve">  годы   за счет бюджета поселения  </w:t>
      </w:r>
      <w:r w:rsidRPr="002438EA">
        <w:rPr>
          <w:sz w:val="28"/>
          <w:szCs w:val="28"/>
        </w:rPr>
        <w:t xml:space="preserve">составляет </w:t>
      </w:r>
      <w:r w:rsidRPr="002438E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6,0</w:t>
      </w:r>
      <w:r w:rsidRPr="00E9103A">
        <w:rPr>
          <w:rStyle w:val="apple-converted-space"/>
          <w:sz w:val="28"/>
          <w:szCs w:val="28"/>
        </w:rPr>
        <w:t> </w:t>
      </w:r>
      <w:r w:rsidRPr="00E9103A">
        <w:rPr>
          <w:sz w:val="28"/>
          <w:szCs w:val="28"/>
        </w:rPr>
        <w:t>тыс. руб., в том числе по годам реализации:</w:t>
      </w:r>
    </w:p>
    <w:p w:rsidR="00717BA5" w:rsidRPr="00E9103A" w:rsidRDefault="00717BA5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0,</w:t>
      </w:r>
      <w:r w:rsidRPr="00E9103A">
        <w:rPr>
          <w:sz w:val="28"/>
          <w:szCs w:val="28"/>
        </w:rPr>
        <w:t>0тыс. руб.</w:t>
      </w:r>
    </w:p>
    <w:p w:rsidR="00717BA5" w:rsidRPr="00E9103A" w:rsidRDefault="00717BA5" w:rsidP="00AE6768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– 4</w:t>
      </w:r>
      <w:r w:rsidRPr="00E9103A">
        <w:rPr>
          <w:sz w:val="28"/>
          <w:szCs w:val="28"/>
        </w:rPr>
        <w:t>,0 тыс.руб.</w:t>
      </w:r>
    </w:p>
    <w:p w:rsidR="00717BA5" w:rsidRPr="00E9103A" w:rsidRDefault="00717BA5" w:rsidP="00AE6768">
      <w:pPr>
        <w:pStyle w:val="NormalWeb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2023 год – 2</w:t>
      </w:r>
      <w:r w:rsidRPr="00E9103A">
        <w:rPr>
          <w:sz w:val="28"/>
          <w:szCs w:val="28"/>
        </w:rPr>
        <w:t>,0 тыс. руб.</w:t>
      </w:r>
    </w:p>
    <w:p w:rsidR="00717BA5" w:rsidRPr="00E9103A" w:rsidRDefault="00717BA5" w:rsidP="00A57CAD">
      <w:pPr>
        <w:spacing w:line="270" w:lineRule="atLeast"/>
        <w:jc w:val="both"/>
        <w:rPr>
          <w:sz w:val="28"/>
          <w:szCs w:val="28"/>
        </w:rPr>
      </w:pPr>
      <w:r w:rsidRPr="00E9103A">
        <w:rPr>
          <w:sz w:val="28"/>
          <w:szCs w:val="28"/>
        </w:rPr>
        <w:t xml:space="preserve">Из них за  счет  собственных доходов  бюджета поселения </w:t>
      </w:r>
      <w:r>
        <w:rPr>
          <w:sz w:val="28"/>
          <w:szCs w:val="28"/>
        </w:rPr>
        <w:t xml:space="preserve"> 6,</w:t>
      </w:r>
      <w:r w:rsidRPr="00E9103A">
        <w:rPr>
          <w:sz w:val="28"/>
          <w:szCs w:val="28"/>
        </w:rPr>
        <w:t>0 тыс. рублей в том числе по годам реализации:</w:t>
      </w:r>
    </w:p>
    <w:p w:rsidR="00717BA5" w:rsidRPr="00E9103A" w:rsidRDefault="00717BA5" w:rsidP="0081011E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0,</w:t>
      </w:r>
      <w:r w:rsidRPr="00E9103A">
        <w:rPr>
          <w:sz w:val="28"/>
          <w:szCs w:val="28"/>
        </w:rPr>
        <w:t>0тыс. руб.</w:t>
      </w:r>
    </w:p>
    <w:p w:rsidR="00717BA5" w:rsidRPr="00E9103A" w:rsidRDefault="00717BA5" w:rsidP="00AE6768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– 4</w:t>
      </w:r>
      <w:r w:rsidRPr="00E9103A">
        <w:rPr>
          <w:sz w:val="28"/>
          <w:szCs w:val="28"/>
        </w:rPr>
        <w:t>,0 тыс.руб.</w:t>
      </w:r>
    </w:p>
    <w:p w:rsidR="00717BA5" w:rsidRDefault="00717BA5" w:rsidP="00AE6768">
      <w:pPr>
        <w:pStyle w:val="NormalWeb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2023 год – 2</w:t>
      </w:r>
      <w:r w:rsidRPr="00E9103A">
        <w:rPr>
          <w:sz w:val="28"/>
          <w:szCs w:val="28"/>
        </w:rPr>
        <w:t>,0 тыс. руб.</w:t>
      </w:r>
    </w:p>
    <w:tbl>
      <w:tblPr>
        <w:tblW w:w="99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118"/>
        <w:gridCol w:w="1418"/>
        <w:gridCol w:w="1701"/>
        <w:gridCol w:w="1417"/>
        <w:gridCol w:w="851"/>
        <w:gridCol w:w="974"/>
      </w:tblGrid>
      <w:tr w:rsidR="00717BA5" w:rsidRPr="005C21CC" w:rsidTr="00855272">
        <w:trPr>
          <w:trHeight w:val="9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717BA5" w:rsidRPr="005F08AB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пп/п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Наименование          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Источник финанси</w:t>
            </w:r>
          </w:p>
          <w:p w:rsidR="00717BA5" w:rsidRPr="005F08AB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  <w:p w:rsidR="00717BA5" w:rsidRPr="005F08AB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Объемы финансовых средств</w:t>
            </w:r>
          </w:p>
          <w:p w:rsidR="00717BA5" w:rsidRPr="005F08AB" w:rsidRDefault="00717BA5" w:rsidP="001578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717BA5" w:rsidRPr="005C21CC" w:rsidTr="00855272"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17BA5" w:rsidRPr="005C21CC" w:rsidTr="00855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5F08AB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7BA5" w:rsidRPr="000849EA" w:rsidTr="00855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Закупка и замена ламп накаливания на энергоэффективные в зданиях,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15789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1578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1578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spacing w:after="200" w:line="276" w:lineRule="auto"/>
            </w:pPr>
          </w:p>
          <w:p w:rsidR="00717BA5" w:rsidRPr="000849EA" w:rsidRDefault="00717BA5" w:rsidP="00157891">
            <w:pPr>
              <w:spacing w:after="200" w:line="276" w:lineRule="auto"/>
            </w:pPr>
            <w:r w:rsidRPr="000849EA">
              <w:t>0,0</w:t>
            </w:r>
          </w:p>
          <w:p w:rsidR="00717BA5" w:rsidRPr="000849EA" w:rsidRDefault="00717BA5" w:rsidP="0015789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BA5" w:rsidRPr="000849EA" w:rsidTr="00855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9E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9EA">
              <w:rPr>
                <w:rFonts w:ascii="Times New Roman" w:hAnsi="Times New Roman"/>
                <w:sz w:val="24"/>
                <w:szCs w:val="24"/>
                <w:lang w:val="ru-RU"/>
              </w:rPr>
              <w:t>Установка современных приборов учета электрической энергии, проверка, замена вышедших из строя приборов светодиодные, энергосберегающие ламп.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spacing w:after="200" w:line="276" w:lineRule="auto"/>
            </w:pPr>
          </w:p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717BA5" w:rsidRPr="000849EA" w:rsidTr="00855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9E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49E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ремонтных работ отопления в объектах, находящихся в муниципальной собственности администрации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spacing w:after="200" w:line="276" w:lineRule="auto"/>
            </w:pPr>
          </w:p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17BA5" w:rsidRPr="000849EA" w:rsidTr="00855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24585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9E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24585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Проведение энергетических обследований, сбор и анализ информации об энергопотреблении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0849EA" w:rsidRDefault="00717BA5" w:rsidP="002458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2458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Ежегодно 1 раз в квартал</w:t>
            </w:r>
          </w:p>
          <w:p w:rsidR="00717BA5" w:rsidRPr="000849EA" w:rsidRDefault="00717BA5" w:rsidP="002458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2458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2458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2458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7BA5" w:rsidRPr="000849EA" w:rsidRDefault="00717BA5" w:rsidP="002458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245853">
            <w:pPr>
              <w:spacing w:after="200" w:line="276" w:lineRule="auto"/>
            </w:pPr>
          </w:p>
          <w:p w:rsidR="00717BA5" w:rsidRPr="000849EA" w:rsidRDefault="00717BA5" w:rsidP="0024585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717BA5" w:rsidRPr="000849EA" w:rsidTr="008552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0849EA" w:rsidRDefault="00717BA5" w:rsidP="0015789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49EA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717BA5" w:rsidRPr="000849EA" w:rsidRDefault="00717BA5" w:rsidP="0081011E">
      <w:pPr>
        <w:pStyle w:val="NormalWeb"/>
        <w:spacing w:before="0" w:beforeAutospacing="0" w:after="75" w:afterAutospacing="0" w:line="270" w:lineRule="atLeast"/>
        <w:rPr>
          <w:sz w:val="28"/>
          <w:szCs w:val="28"/>
        </w:rPr>
      </w:pPr>
    </w:p>
    <w:p w:rsidR="00717BA5" w:rsidRPr="000849EA" w:rsidRDefault="00717BA5" w:rsidP="00A57CAD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0849EA">
        <w:rPr>
          <w:rFonts w:ascii="Times New Roman" w:hAnsi="Times New Roman"/>
          <w:sz w:val="28"/>
          <w:szCs w:val="28"/>
          <w:lang w:val="ru-RU"/>
        </w:rPr>
        <w:t>Финансовое обеспечение Программы подлежит ежегодному уточнению и корректировке.</w:t>
      </w:r>
    </w:p>
    <w:p w:rsidR="00717BA5" w:rsidRPr="000849EA" w:rsidRDefault="00717BA5" w:rsidP="00A57CAD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0849EA">
        <w:rPr>
          <w:rFonts w:ascii="Times New Roman" w:hAnsi="Times New Roman"/>
          <w:sz w:val="28"/>
          <w:szCs w:val="28"/>
          <w:lang w:val="ru-RU"/>
        </w:rPr>
        <w:t>Объем  финансового обеспечения муниципальной  Прогр</w:t>
      </w:r>
      <w:r>
        <w:rPr>
          <w:rFonts w:ascii="Times New Roman" w:hAnsi="Times New Roman"/>
          <w:sz w:val="28"/>
          <w:szCs w:val="28"/>
          <w:lang w:val="ru-RU"/>
        </w:rPr>
        <w:t>аммы приведены в приложении  № 3</w:t>
      </w:r>
      <w:r w:rsidRPr="000849EA">
        <w:rPr>
          <w:rFonts w:ascii="Times New Roman" w:hAnsi="Times New Roman"/>
          <w:sz w:val="28"/>
          <w:szCs w:val="28"/>
          <w:lang w:val="ru-RU"/>
        </w:rPr>
        <w:t>.</w:t>
      </w:r>
    </w:p>
    <w:p w:rsidR="00717BA5" w:rsidRPr="000849EA" w:rsidRDefault="00717BA5" w:rsidP="00A57CAD">
      <w:pPr>
        <w:pStyle w:val="NoSpacing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717BA5" w:rsidRPr="000849EA" w:rsidRDefault="00717BA5" w:rsidP="00A57CAD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  <w:r w:rsidRPr="000849EA">
        <w:rPr>
          <w:rFonts w:ascii="Times New Roman" w:hAnsi="Times New Roman"/>
          <w:b/>
          <w:sz w:val="28"/>
          <w:szCs w:val="28"/>
          <w:lang w:val="ru-RU"/>
        </w:rPr>
        <w:t>4.Характеристика основных мероприятий Программы</w:t>
      </w:r>
    </w:p>
    <w:p w:rsidR="00717BA5" w:rsidRPr="000849EA" w:rsidRDefault="00717BA5" w:rsidP="00A57CAD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717BA5" w:rsidRPr="000849EA" w:rsidRDefault="00717BA5" w:rsidP="00A57CAD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0849EA">
        <w:rPr>
          <w:rFonts w:ascii="Times New Roman" w:hAnsi="Times New Roman"/>
          <w:sz w:val="28"/>
          <w:szCs w:val="28"/>
          <w:lang w:val="ru-RU"/>
        </w:rPr>
        <w:t>Для достижения целей и решения задач Программы  необходимо реализовать ряд основных  мероприятий.</w:t>
      </w:r>
    </w:p>
    <w:p w:rsidR="00717BA5" w:rsidRPr="000849EA" w:rsidRDefault="00717BA5" w:rsidP="00A57CAD">
      <w:pPr>
        <w:pStyle w:val="NoSpacing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849EA">
        <w:rPr>
          <w:rFonts w:ascii="Times New Roman" w:hAnsi="Times New Roman"/>
          <w:lang w:val="ru-RU"/>
        </w:rPr>
        <w:br/>
      </w:r>
      <w:r w:rsidRPr="000849EA">
        <w:rPr>
          <w:rFonts w:ascii="Times New Roman" w:hAnsi="Times New Roman"/>
          <w:b/>
          <w:sz w:val="28"/>
          <w:szCs w:val="28"/>
          <w:lang w:val="ru-RU"/>
        </w:rPr>
        <w:t>Мероприятие 1:</w:t>
      </w:r>
      <w:r w:rsidRPr="000849EA">
        <w:rPr>
          <w:rFonts w:ascii="Times New Roman" w:hAnsi="Times New Roman"/>
          <w:b/>
          <w:lang w:val="ru-RU"/>
        </w:rPr>
        <w:t xml:space="preserve"> </w:t>
      </w:r>
      <w:r w:rsidRPr="000849EA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0849EA">
        <w:rPr>
          <w:rFonts w:ascii="Times New Roman" w:hAnsi="Times New Roman"/>
          <w:sz w:val="28"/>
          <w:szCs w:val="28"/>
          <w:lang w:val="ru-RU"/>
        </w:rPr>
        <w:t xml:space="preserve">«Реконструкция освещения в </w:t>
      </w:r>
      <w:r w:rsidRPr="000849EA">
        <w:rPr>
          <w:rFonts w:ascii="Times New Roman" w:hAnsi="Times New Roman"/>
          <w:sz w:val="24"/>
          <w:szCs w:val="24"/>
          <w:lang w:val="ru-RU"/>
        </w:rPr>
        <w:t>зданиях, находящихся в муниципальной собственности</w:t>
      </w:r>
      <w:r w:rsidRPr="000849EA">
        <w:rPr>
          <w:rFonts w:ascii="Times New Roman" w:hAnsi="Times New Roman"/>
          <w:sz w:val="28"/>
          <w:szCs w:val="28"/>
          <w:lang w:val="ru-RU"/>
        </w:rPr>
        <w:t>».</w:t>
      </w:r>
    </w:p>
    <w:p w:rsidR="00717BA5" w:rsidRPr="000849EA" w:rsidRDefault="00717BA5" w:rsidP="00A57CAD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0849EA">
        <w:rPr>
          <w:b/>
        </w:rPr>
        <w:br/>
      </w:r>
      <w:r w:rsidRPr="000849EA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717BA5" w:rsidRDefault="00717BA5" w:rsidP="000849EA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0849EA">
        <w:rPr>
          <w:sz w:val="28"/>
          <w:szCs w:val="28"/>
        </w:rPr>
        <w:t xml:space="preserve">- замена электроосвещения в </w:t>
      </w:r>
      <w:r w:rsidRPr="000849EA">
        <w:t>зданиях, находящихся в муниципальной собственности</w:t>
      </w:r>
      <w:r w:rsidRPr="000849EA">
        <w:rPr>
          <w:sz w:val="28"/>
          <w:szCs w:val="28"/>
        </w:rPr>
        <w:t xml:space="preserve"> на энергосберегающие осветительные приборы.</w:t>
      </w:r>
    </w:p>
    <w:p w:rsidR="00717BA5" w:rsidRPr="000849EA" w:rsidRDefault="00717BA5" w:rsidP="000849EA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849EA">
        <w:rPr>
          <w:b/>
          <w:sz w:val="28"/>
          <w:szCs w:val="28"/>
        </w:rPr>
        <w:t>ероприятие 2</w:t>
      </w:r>
      <w:r>
        <w:rPr>
          <w:b/>
          <w:sz w:val="28"/>
          <w:szCs w:val="28"/>
        </w:rPr>
        <w:t>:</w:t>
      </w:r>
      <w:r w:rsidRPr="000849EA">
        <w:rPr>
          <w:b/>
          <w:sz w:val="28"/>
          <w:szCs w:val="28"/>
        </w:rPr>
        <w:t xml:space="preserve">  « Снижение расходов на энергоресурсы».</w:t>
      </w:r>
    </w:p>
    <w:p w:rsidR="00717BA5" w:rsidRPr="000849EA" w:rsidRDefault="00717BA5" w:rsidP="00A57CAD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0849EA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0" w:name="sub_50"/>
    </w:p>
    <w:p w:rsidR="00717BA5" w:rsidRPr="000849EA" w:rsidRDefault="00717BA5" w:rsidP="00A57CAD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0849EA">
        <w:rPr>
          <w:sz w:val="28"/>
          <w:szCs w:val="28"/>
        </w:rPr>
        <w:t>- проведение разъяснительной работы среди работников на тему важности экономии энергии и энергоресурсов;</w:t>
      </w:r>
    </w:p>
    <w:p w:rsidR="00717BA5" w:rsidRPr="000849EA" w:rsidRDefault="00717BA5" w:rsidP="00A57CAD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0849EA">
        <w:rPr>
          <w:sz w:val="28"/>
          <w:szCs w:val="28"/>
        </w:rPr>
        <w:t>- принятие нормативно правовых актов в области энергосбережения;</w:t>
      </w:r>
    </w:p>
    <w:p w:rsidR="00717BA5" w:rsidRPr="000849EA" w:rsidRDefault="00717BA5" w:rsidP="00A57CAD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0849EA">
        <w:rPr>
          <w:sz w:val="28"/>
          <w:szCs w:val="28"/>
        </w:rPr>
        <w:t>- проведение ремонтных работ отопления в объектах, находящихся в муниципальной собственности администрации сельского поселения;</w:t>
      </w:r>
    </w:p>
    <w:p w:rsidR="00717BA5" w:rsidRDefault="00717BA5" w:rsidP="00A57CAD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0849EA">
        <w:rPr>
          <w:sz w:val="28"/>
          <w:szCs w:val="28"/>
        </w:rPr>
        <w:t>- установка современных приборов учета электрической энергии, поверка, замена вышедших из строя приборов.</w:t>
      </w:r>
    </w:p>
    <w:p w:rsidR="00717BA5" w:rsidRPr="00B02414" w:rsidRDefault="00717BA5" w:rsidP="00B02414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B02414">
        <w:rPr>
          <w:rFonts w:ascii="Times New Roman" w:hAnsi="Times New Roman"/>
          <w:sz w:val="32"/>
          <w:szCs w:val="32"/>
          <w:lang w:val="ru-RU"/>
        </w:rPr>
        <w:t xml:space="preserve">Перечень основных мероприятий по реализации </w:t>
      </w:r>
      <w:r w:rsidRPr="00B02414">
        <w:rPr>
          <w:rFonts w:ascii="Times New Roman" w:hAnsi="Times New Roman"/>
          <w:sz w:val="28"/>
          <w:szCs w:val="28"/>
          <w:lang w:val="ru-RU"/>
        </w:rPr>
        <w:t>муниципальной  Прогр</w:t>
      </w:r>
      <w:r>
        <w:rPr>
          <w:rFonts w:ascii="Times New Roman" w:hAnsi="Times New Roman"/>
          <w:sz w:val="28"/>
          <w:szCs w:val="28"/>
          <w:lang w:val="ru-RU"/>
        </w:rPr>
        <w:t>аммы приведены в приложении  № 4</w:t>
      </w:r>
      <w:r w:rsidRPr="00B02414">
        <w:rPr>
          <w:rFonts w:ascii="Times New Roman" w:hAnsi="Times New Roman"/>
          <w:sz w:val="28"/>
          <w:szCs w:val="28"/>
          <w:lang w:val="ru-RU"/>
        </w:rPr>
        <w:t>.</w:t>
      </w:r>
    </w:p>
    <w:p w:rsidR="00717BA5" w:rsidRPr="000849EA" w:rsidRDefault="00717BA5" w:rsidP="00A57CAD">
      <w:pPr>
        <w:pStyle w:val="NormalWeb"/>
        <w:spacing w:before="0" w:beforeAutospacing="0" w:after="75" w:afterAutospacing="0" w:line="270" w:lineRule="atLeast"/>
        <w:jc w:val="both"/>
        <w:rPr>
          <w:sz w:val="28"/>
          <w:szCs w:val="28"/>
        </w:rPr>
      </w:pPr>
    </w:p>
    <w:p w:rsidR="00717BA5" w:rsidRPr="000849EA" w:rsidRDefault="00717BA5" w:rsidP="0085527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849EA">
        <w:rPr>
          <w:rFonts w:ascii="Times New Roman" w:hAnsi="Times New Roman"/>
          <w:b/>
          <w:sz w:val="28"/>
          <w:szCs w:val="28"/>
        </w:rPr>
        <w:t xml:space="preserve">5. </w:t>
      </w:r>
      <w:r w:rsidRPr="000849EA">
        <w:rPr>
          <w:rFonts w:ascii="Times New Roman" w:hAnsi="Times New Roman"/>
          <w:b/>
          <w:bCs/>
          <w:sz w:val="28"/>
          <w:szCs w:val="28"/>
        </w:rPr>
        <w:t xml:space="preserve">Методика оценки эффективности реализации программы </w:t>
      </w:r>
    </w:p>
    <w:p w:rsidR="00717BA5" w:rsidRPr="00875CFA" w:rsidRDefault="00717BA5" w:rsidP="00855272">
      <w:pPr>
        <w:jc w:val="both"/>
        <w:rPr>
          <w:b/>
          <w:sz w:val="28"/>
          <w:szCs w:val="28"/>
        </w:rPr>
      </w:pPr>
    </w:p>
    <w:p w:rsidR="00717BA5" w:rsidRPr="00875CFA" w:rsidRDefault="00717BA5" w:rsidP="00855272">
      <w:pPr>
        <w:pStyle w:val="ListParagraph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1. Комплексная оценка эффективности реализации программы и входящих в нее подпрограмм проводится на основе оценок по трем критериям:</w:t>
      </w:r>
    </w:p>
    <w:p w:rsidR="00717BA5" w:rsidRPr="00875CFA" w:rsidRDefault="00717BA5" w:rsidP="00855272">
      <w:pPr>
        <w:spacing w:line="245" w:lineRule="auto"/>
        <w:ind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степени достижения целей и решения задач программы (подпрограммы);</w:t>
      </w:r>
    </w:p>
    <w:p w:rsidR="00717BA5" w:rsidRPr="00875CFA" w:rsidRDefault="00717BA5" w:rsidP="00855272">
      <w:pPr>
        <w:spacing w:line="245" w:lineRule="auto"/>
        <w:ind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соответствия запланированному уровню затрат и эффективности использования средств бюджета программы (подпрограммы);</w:t>
      </w:r>
    </w:p>
    <w:p w:rsidR="00717BA5" w:rsidRPr="00875CFA" w:rsidRDefault="00717BA5" w:rsidP="00855272">
      <w:pPr>
        <w:spacing w:line="245" w:lineRule="auto"/>
        <w:ind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степени реализации мероприятий программы (подпрограммы).</w:t>
      </w:r>
    </w:p>
    <w:p w:rsidR="00717BA5" w:rsidRPr="00875CFA" w:rsidRDefault="00717BA5" w:rsidP="00855272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875CFA">
        <w:rPr>
          <w:sz w:val="28"/>
          <w:szCs w:val="28"/>
        </w:rPr>
        <w:t>1.1. Оценка степени достижения целей и решения задач программы (подпрограммы) производится путем сопоставления фактически достигнутых значений индикаторов программы (подпрограммы) и их плановых значений по формуле:</w:t>
      </w:r>
    </w:p>
    <w:p w:rsidR="00717BA5" w:rsidRPr="00B65D20" w:rsidRDefault="00717BA5" w:rsidP="00855272">
      <w:pPr>
        <w:tabs>
          <w:tab w:val="left" w:pos="709"/>
        </w:tabs>
        <w:spacing w:line="245" w:lineRule="auto"/>
        <w:ind w:firstLine="709"/>
        <w:jc w:val="both"/>
        <w:rPr>
          <w:sz w:val="26"/>
          <w:szCs w:val="26"/>
        </w:rPr>
      </w:pPr>
    </w:p>
    <w:p w:rsidR="00717BA5" w:rsidRPr="005F006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r w:rsidRPr="005F0065">
        <w:rPr>
          <w:sz w:val="28"/>
          <w:szCs w:val="28"/>
        </w:rPr>
        <w:t xml:space="preserve">                </w:t>
      </w:r>
      <w:r w:rsidRPr="005F0065">
        <w:rPr>
          <w:sz w:val="28"/>
          <w:szCs w:val="28"/>
          <w:lang w:val="en-US"/>
        </w:rPr>
        <w:t>m</w:t>
      </w:r>
    </w:p>
    <w:p w:rsidR="00717BA5" w:rsidRPr="005F006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r w:rsidRPr="005F0065">
        <w:rPr>
          <w:sz w:val="28"/>
          <w:szCs w:val="28"/>
          <w:lang w:val="en-US"/>
        </w:rPr>
        <w:t xml:space="preserve">Cel = (1/m) *  </w:t>
      </w:r>
      <w:r w:rsidRPr="005F0065">
        <w:rPr>
          <w:sz w:val="28"/>
          <w:szCs w:val="28"/>
        </w:rPr>
        <w:sym w:font="Symbol" w:char="F0E5"/>
      </w:r>
      <w:r w:rsidRPr="005F0065">
        <w:rPr>
          <w:sz w:val="28"/>
          <w:szCs w:val="28"/>
          <w:lang w:val="en-US"/>
        </w:rPr>
        <w:t>(S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  <w:lang w:val="en-US"/>
        </w:rPr>
        <w:t>),</w:t>
      </w:r>
    </w:p>
    <w:p w:rsidR="00717BA5" w:rsidRPr="005F0065" w:rsidRDefault="00717BA5" w:rsidP="00855272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r w:rsidRPr="005F0065">
        <w:rPr>
          <w:sz w:val="28"/>
          <w:szCs w:val="28"/>
          <w:lang w:val="en-US"/>
        </w:rPr>
        <w:t>i=1</w:t>
      </w:r>
    </w:p>
    <w:p w:rsidR="00717BA5" w:rsidRPr="005F0065" w:rsidRDefault="00717BA5" w:rsidP="00855272">
      <w:pPr>
        <w:spacing w:line="245" w:lineRule="auto"/>
        <w:jc w:val="both"/>
        <w:rPr>
          <w:sz w:val="28"/>
          <w:szCs w:val="28"/>
          <w:lang w:val="en-US"/>
        </w:rPr>
      </w:pPr>
      <w:r w:rsidRPr="005F0065">
        <w:rPr>
          <w:sz w:val="28"/>
          <w:szCs w:val="28"/>
        </w:rPr>
        <w:t>где</w:t>
      </w:r>
      <w:r w:rsidRPr="005F0065">
        <w:rPr>
          <w:sz w:val="28"/>
          <w:szCs w:val="28"/>
          <w:lang w:val="en-US"/>
        </w:rPr>
        <w:t>:</w:t>
      </w:r>
    </w:p>
    <w:p w:rsidR="00717BA5" w:rsidRPr="005F0065" w:rsidRDefault="00717BA5" w:rsidP="00855272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Cel</w:t>
      </w:r>
      <w:r w:rsidRPr="005F0065">
        <w:rPr>
          <w:sz w:val="28"/>
          <w:szCs w:val="28"/>
        </w:rPr>
        <w:t xml:space="preserve"> – оценка степени достижения цели, решения задачи программы (подпрограммы);</w:t>
      </w:r>
    </w:p>
    <w:p w:rsidR="00717BA5" w:rsidRPr="005F0065" w:rsidRDefault="00717BA5" w:rsidP="00855272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S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  <w:vertAlign w:val="subscript"/>
        </w:rPr>
        <w:t xml:space="preserve"> </w:t>
      </w:r>
      <w:r w:rsidRPr="005F0065">
        <w:rPr>
          <w:sz w:val="28"/>
          <w:szCs w:val="28"/>
        </w:rPr>
        <w:t>– оценка значения i-го индикатора (показателя) выполнения программы (подпрограммы), отражающего степень достижения цели, решения соответствующей задачи;</w:t>
      </w:r>
    </w:p>
    <w:p w:rsidR="00717BA5" w:rsidRPr="005F0065" w:rsidRDefault="00717BA5" w:rsidP="00855272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m</w:t>
      </w:r>
      <w:r w:rsidRPr="005F0065">
        <w:rPr>
          <w:sz w:val="28"/>
          <w:szCs w:val="28"/>
        </w:rPr>
        <w:t xml:space="preserve"> – число показателей, характеризующих степень достижения цели, решения задачи программы (подпрограммы);</w:t>
      </w:r>
    </w:p>
    <w:p w:rsidR="00717BA5" w:rsidRPr="005F0065" w:rsidRDefault="00717BA5" w:rsidP="00855272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sym w:font="Symbol" w:char="F0E5"/>
      </w:r>
      <w:r w:rsidRPr="005F0065">
        <w:rPr>
          <w:sz w:val="28"/>
          <w:szCs w:val="28"/>
        </w:rPr>
        <w:t xml:space="preserve"> – сумма значений.</w:t>
      </w:r>
    </w:p>
    <w:p w:rsidR="00717BA5" w:rsidRPr="005F0065" w:rsidRDefault="00717BA5" w:rsidP="00855272">
      <w:pPr>
        <w:spacing w:line="245" w:lineRule="auto"/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Оценка значения i-го индикатора (показателя) программы (подпрограммы) производится по формуле:</w:t>
      </w:r>
    </w:p>
    <w:p w:rsidR="00717BA5" w:rsidRPr="005F0065" w:rsidRDefault="00717BA5" w:rsidP="00855272">
      <w:pPr>
        <w:spacing w:line="245" w:lineRule="auto"/>
        <w:ind w:firstLine="540"/>
        <w:jc w:val="both"/>
        <w:rPr>
          <w:sz w:val="28"/>
          <w:szCs w:val="28"/>
        </w:rPr>
      </w:pPr>
    </w:p>
    <w:p w:rsidR="00717BA5" w:rsidRPr="005F0065" w:rsidRDefault="00717BA5" w:rsidP="00855272">
      <w:pPr>
        <w:ind w:firstLine="540"/>
        <w:jc w:val="center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S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= (</w:t>
      </w:r>
      <w:r w:rsidRPr="005F0065">
        <w:rPr>
          <w:sz w:val="28"/>
          <w:szCs w:val="28"/>
          <w:lang w:val="en-US"/>
        </w:rPr>
        <w:t>F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  <w:vertAlign w:val="subscript"/>
        </w:rPr>
        <w:t xml:space="preserve"> </w:t>
      </w:r>
      <w:r w:rsidRPr="005F0065">
        <w:rPr>
          <w:sz w:val="28"/>
          <w:szCs w:val="28"/>
        </w:rPr>
        <w:t>/</w:t>
      </w:r>
      <w:r w:rsidRPr="005F0065">
        <w:rPr>
          <w:sz w:val="28"/>
          <w:szCs w:val="28"/>
          <w:lang w:val="en-US"/>
        </w:rPr>
        <w:t>P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>)*100%,</w:t>
      </w:r>
    </w:p>
    <w:p w:rsidR="00717BA5" w:rsidRPr="005F0065" w:rsidRDefault="00717BA5" w:rsidP="00855272">
      <w:pPr>
        <w:jc w:val="both"/>
        <w:rPr>
          <w:sz w:val="28"/>
          <w:szCs w:val="28"/>
        </w:rPr>
      </w:pPr>
      <w:r w:rsidRPr="005F0065">
        <w:rPr>
          <w:sz w:val="28"/>
          <w:szCs w:val="28"/>
        </w:rPr>
        <w:t>где: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F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– фактическое значение i-го индикатора (показателя) программы;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P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– плановое значение i-го индикатора (показателя) программы (для индикаторов (показателей), желаемой тенденцией развития которых является рост значений) или: </w:t>
      </w:r>
      <w:r w:rsidRPr="005F0065">
        <w:rPr>
          <w:sz w:val="28"/>
          <w:szCs w:val="28"/>
          <w:lang w:val="en-US"/>
        </w:rPr>
        <w:t>S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= (</w:t>
      </w:r>
      <w:r w:rsidRPr="005F0065">
        <w:rPr>
          <w:sz w:val="28"/>
          <w:szCs w:val="28"/>
          <w:lang w:val="en-US"/>
        </w:rPr>
        <w:t>P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 xml:space="preserve"> / </w:t>
      </w:r>
      <w:r w:rsidRPr="005F0065">
        <w:rPr>
          <w:sz w:val="28"/>
          <w:szCs w:val="28"/>
          <w:lang w:val="en-US"/>
        </w:rPr>
        <w:t>F</w:t>
      </w:r>
      <w:r w:rsidRPr="005F0065">
        <w:rPr>
          <w:sz w:val="28"/>
          <w:szCs w:val="28"/>
          <w:vertAlign w:val="subscript"/>
          <w:lang w:val="en-US"/>
        </w:rPr>
        <w:t>i</w:t>
      </w:r>
      <w:r w:rsidRPr="005F006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бюджета программы (подпрограммы) определяется путем сопоставления фактических и плановых объемов финансирования программы (подпрограммы) по формуле:</w:t>
      </w:r>
    </w:p>
    <w:p w:rsidR="00717BA5" w:rsidRPr="005F0065" w:rsidRDefault="00717BA5" w:rsidP="00855272">
      <w:pPr>
        <w:ind w:firstLine="540"/>
        <w:jc w:val="center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Fin</w:t>
      </w:r>
      <w:r w:rsidRPr="005F0065">
        <w:rPr>
          <w:sz w:val="28"/>
          <w:szCs w:val="28"/>
        </w:rPr>
        <w:t xml:space="preserve"> = </w:t>
      </w:r>
      <w:r w:rsidRPr="005F0065">
        <w:rPr>
          <w:sz w:val="28"/>
          <w:szCs w:val="28"/>
          <w:lang w:val="en-US"/>
        </w:rPr>
        <w:t>K</w:t>
      </w:r>
      <w:r w:rsidRPr="005F0065">
        <w:rPr>
          <w:sz w:val="28"/>
          <w:szCs w:val="28"/>
          <w:vertAlign w:val="subscript"/>
        </w:rPr>
        <w:t xml:space="preserve"> </w:t>
      </w:r>
      <w:r w:rsidRPr="005F0065">
        <w:rPr>
          <w:sz w:val="28"/>
          <w:szCs w:val="28"/>
        </w:rPr>
        <w:t xml:space="preserve">/ </w:t>
      </w:r>
      <w:r w:rsidRPr="005F0065">
        <w:rPr>
          <w:sz w:val="28"/>
          <w:szCs w:val="28"/>
          <w:lang w:val="en-US"/>
        </w:rPr>
        <w:t>L</w:t>
      </w:r>
      <w:r w:rsidRPr="005F0065">
        <w:rPr>
          <w:sz w:val="28"/>
          <w:szCs w:val="28"/>
        </w:rPr>
        <w:t>*100%,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где: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Fin</w:t>
      </w:r>
      <w:r w:rsidRPr="005F0065">
        <w:rPr>
          <w:sz w:val="28"/>
          <w:szCs w:val="28"/>
        </w:rPr>
        <w:t xml:space="preserve"> – уровень финансирования реализации мероприятий программы (подпрограммы);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K</w:t>
      </w:r>
      <w:r w:rsidRPr="005F0065"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программы (подпрограммы);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L</w:t>
      </w:r>
      <w:r w:rsidRPr="005F0065">
        <w:rPr>
          <w:sz w:val="28"/>
          <w:szCs w:val="28"/>
        </w:rPr>
        <w:t xml:space="preserve"> – плановый объем финансовых ресурсов, предусмотренных на реализацию программы (подпрограммы) на соответствующий отчетный период.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В случае превышения 100% выполнения планового объема финансирования значение показателя принимается равным 100%.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программы (подпрограммы) производится по следующей формуле:</w:t>
      </w:r>
    </w:p>
    <w:p w:rsidR="00717BA5" w:rsidRPr="005F006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r w:rsidRPr="005F0065">
        <w:rPr>
          <w:sz w:val="28"/>
          <w:szCs w:val="28"/>
        </w:rPr>
        <w:t xml:space="preserve">        </w:t>
      </w:r>
      <w:r w:rsidRPr="005F0065">
        <w:rPr>
          <w:sz w:val="28"/>
          <w:szCs w:val="28"/>
          <w:lang w:val="en-US"/>
        </w:rPr>
        <w:t>n</w:t>
      </w:r>
    </w:p>
    <w:p w:rsidR="00717BA5" w:rsidRPr="005F006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r w:rsidRPr="005F0065">
        <w:rPr>
          <w:sz w:val="28"/>
          <w:szCs w:val="28"/>
          <w:lang w:val="en-US"/>
        </w:rPr>
        <w:t xml:space="preserve">Mer  =  (1/n) *  </w:t>
      </w:r>
      <w:r w:rsidRPr="005F0065">
        <w:rPr>
          <w:sz w:val="28"/>
          <w:szCs w:val="28"/>
        </w:rPr>
        <w:sym w:font="Symbol" w:char="F0E5"/>
      </w:r>
      <w:r w:rsidRPr="005F0065">
        <w:rPr>
          <w:sz w:val="28"/>
          <w:szCs w:val="28"/>
          <w:lang w:val="en-US"/>
        </w:rPr>
        <w:t>(R</w:t>
      </w:r>
      <w:r w:rsidRPr="005F0065">
        <w:rPr>
          <w:sz w:val="28"/>
          <w:szCs w:val="28"/>
          <w:vertAlign w:val="subscript"/>
          <w:lang w:val="en-US"/>
        </w:rPr>
        <w:t>j</w:t>
      </w:r>
      <w:r w:rsidRPr="005F0065">
        <w:rPr>
          <w:sz w:val="28"/>
          <w:szCs w:val="28"/>
          <w:lang w:val="en-US"/>
        </w:rPr>
        <w:t>*100%),</w:t>
      </w:r>
    </w:p>
    <w:p w:rsidR="00717BA5" w:rsidRPr="005F0065" w:rsidRDefault="00717BA5" w:rsidP="00855272">
      <w:pPr>
        <w:spacing w:line="192" w:lineRule="auto"/>
        <w:jc w:val="center"/>
        <w:rPr>
          <w:sz w:val="28"/>
          <w:szCs w:val="28"/>
          <w:lang w:val="en-US"/>
        </w:rPr>
      </w:pPr>
      <w:r w:rsidRPr="005F0065">
        <w:rPr>
          <w:sz w:val="28"/>
          <w:szCs w:val="28"/>
          <w:lang w:val="en-US"/>
        </w:rPr>
        <w:t xml:space="preserve">              j=1</w:t>
      </w:r>
    </w:p>
    <w:p w:rsidR="00717BA5" w:rsidRPr="005F0065" w:rsidRDefault="00717BA5" w:rsidP="00855272">
      <w:pPr>
        <w:jc w:val="both"/>
        <w:rPr>
          <w:sz w:val="28"/>
          <w:szCs w:val="28"/>
          <w:lang w:val="en-US"/>
        </w:rPr>
      </w:pPr>
      <w:r w:rsidRPr="005F0065">
        <w:rPr>
          <w:sz w:val="28"/>
          <w:szCs w:val="28"/>
        </w:rPr>
        <w:t>где</w:t>
      </w:r>
      <w:r w:rsidRPr="005F0065">
        <w:rPr>
          <w:sz w:val="28"/>
          <w:szCs w:val="28"/>
          <w:lang w:val="en-US"/>
        </w:rPr>
        <w:t>: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Mer</w:t>
      </w:r>
      <w:r w:rsidRPr="005F0065">
        <w:rPr>
          <w:sz w:val="28"/>
          <w:szCs w:val="28"/>
        </w:rPr>
        <w:t xml:space="preserve"> – оценка степени реализации мероприятий программы (подпрограммы);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R</w:t>
      </w:r>
      <w:r w:rsidRPr="005F0065">
        <w:rPr>
          <w:sz w:val="28"/>
          <w:szCs w:val="28"/>
          <w:vertAlign w:val="subscript"/>
          <w:lang w:val="en-US"/>
        </w:rPr>
        <w:t>j</w:t>
      </w:r>
      <w:r w:rsidRPr="005F0065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5F0065">
        <w:rPr>
          <w:sz w:val="28"/>
          <w:szCs w:val="28"/>
          <w:lang w:val="en-US"/>
        </w:rPr>
        <w:t>j</w:t>
      </w:r>
      <w:r w:rsidRPr="005F0065">
        <w:rPr>
          <w:sz w:val="28"/>
          <w:szCs w:val="28"/>
        </w:rPr>
        <w:t>-го мероприятия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n</w:t>
      </w:r>
      <w:r w:rsidRPr="005F0065">
        <w:rPr>
          <w:sz w:val="28"/>
          <w:szCs w:val="28"/>
        </w:rPr>
        <w:t xml:space="preserve"> – количество мероприятий, включенных в программу (подпрограмму);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sym w:font="Symbol" w:char="F0E5"/>
      </w:r>
      <w:r w:rsidRPr="005F0065">
        <w:rPr>
          <w:sz w:val="28"/>
          <w:szCs w:val="28"/>
        </w:rPr>
        <w:t xml:space="preserve"> – сумма значений.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  <w:highlight w:val="lightGray"/>
        </w:rPr>
      </w:pP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1.4. Комплексная оценка эффективности реализации программы (далее – «комплексная оценка») производится по следующей формуле:</w:t>
      </w:r>
    </w:p>
    <w:p w:rsidR="00717BA5" w:rsidRPr="005F0065" w:rsidRDefault="00717BA5" w:rsidP="00855272">
      <w:pPr>
        <w:ind w:firstLine="540"/>
        <w:jc w:val="center"/>
        <w:rPr>
          <w:sz w:val="28"/>
          <w:szCs w:val="28"/>
        </w:rPr>
      </w:pPr>
      <w:r w:rsidRPr="005F0065">
        <w:rPr>
          <w:sz w:val="28"/>
          <w:szCs w:val="28"/>
          <w:lang w:val="en-US"/>
        </w:rPr>
        <w:t>O</w:t>
      </w:r>
      <w:r w:rsidRPr="005F0065">
        <w:rPr>
          <w:sz w:val="28"/>
          <w:szCs w:val="28"/>
        </w:rPr>
        <w:t xml:space="preserve"> = (</w:t>
      </w:r>
      <w:r w:rsidRPr="005F0065">
        <w:rPr>
          <w:sz w:val="28"/>
          <w:szCs w:val="28"/>
          <w:lang w:val="en-US"/>
        </w:rPr>
        <w:t>Cel</w:t>
      </w:r>
      <w:r w:rsidRPr="005F0065">
        <w:rPr>
          <w:sz w:val="28"/>
          <w:szCs w:val="28"/>
        </w:rPr>
        <w:t xml:space="preserve"> + </w:t>
      </w:r>
      <w:r w:rsidRPr="005F0065">
        <w:rPr>
          <w:sz w:val="28"/>
          <w:szCs w:val="28"/>
          <w:lang w:val="en-US"/>
        </w:rPr>
        <w:t>Fin</w:t>
      </w:r>
      <w:r w:rsidRPr="005F0065">
        <w:rPr>
          <w:sz w:val="28"/>
          <w:szCs w:val="28"/>
        </w:rPr>
        <w:t xml:space="preserve"> + </w:t>
      </w:r>
      <w:r w:rsidRPr="005F0065">
        <w:rPr>
          <w:sz w:val="28"/>
          <w:szCs w:val="28"/>
          <w:lang w:val="en-US"/>
        </w:rPr>
        <w:t>Mer</w:t>
      </w:r>
      <w:r w:rsidRPr="005F0065">
        <w:rPr>
          <w:sz w:val="28"/>
          <w:szCs w:val="28"/>
        </w:rPr>
        <w:t>)/3,</w:t>
      </w:r>
    </w:p>
    <w:p w:rsidR="00717BA5" w:rsidRPr="005F0065" w:rsidRDefault="00717BA5" w:rsidP="00855272">
      <w:pPr>
        <w:jc w:val="both"/>
        <w:rPr>
          <w:sz w:val="28"/>
          <w:szCs w:val="28"/>
        </w:rPr>
      </w:pPr>
      <w:r w:rsidRPr="005F0065">
        <w:rPr>
          <w:sz w:val="28"/>
          <w:szCs w:val="28"/>
        </w:rPr>
        <w:t xml:space="preserve">где: </w:t>
      </w:r>
      <w:r w:rsidRPr="005F0065">
        <w:rPr>
          <w:sz w:val="28"/>
          <w:szCs w:val="28"/>
          <w:lang w:val="en-US"/>
        </w:rPr>
        <w:t>O</w:t>
      </w:r>
      <w:r w:rsidRPr="005F0065">
        <w:rPr>
          <w:sz w:val="28"/>
          <w:szCs w:val="28"/>
        </w:rPr>
        <w:t xml:space="preserve"> – комплексная оценка.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2. Реализация программы может характеризоваться: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высоким уровнем эффективности;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средним уровнем эффективности;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низким уровнем эффективности.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3. Программа считается реализуемой с высоким уровнем эффективности, если комплексная оценка составляет 80 % и более.</w:t>
      </w:r>
    </w:p>
    <w:p w:rsidR="00717BA5" w:rsidRPr="005F0065" w:rsidRDefault="00717BA5" w:rsidP="00855272">
      <w:pPr>
        <w:ind w:firstLine="540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717BA5" w:rsidRPr="005F0065" w:rsidRDefault="00717BA5" w:rsidP="00855272">
      <w:pPr>
        <w:ind w:firstLine="567"/>
        <w:jc w:val="both"/>
        <w:rPr>
          <w:sz w:val="28"/>
          <w:szCs w:val="28"/>
        </w:rPr>
      </w:pPr>
      <w:r w:rsidRPr="005F0065">
        <w:rPr>
          <w:sz w:val="28"/>
          <w:szCs w:val="28"/>
        </w:rPr>
        <w:t>Если реализация программы не отвечает приведенным выше диапазонам значений, уровень эффективности ее реализации признается низким.</w:t>
      </w:r>
    </w:p>
    <w:p w:rsidR="00717BA5" w:rsidRPr="00991F0D" w:rsidRDefault="00717BA5" w:rsidP="008552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7BA5" w:rsidRDefault="00717BA5" w:rsidP="00A57C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bookmarkEnd w:id="0"/>
    <w:p w:rsidR="00717BA5" w:rsidRDefault="00717BA5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717BA5" w:rsidSect="00CA2AD1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717BA5" w:rsidRDefault="00717BA5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BA5" w:rsidRDefault="00717BA5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b/>
          <w:sz w:val="28"/>
          <w:szCs w:val="28"/>
        </w:rPr>
        <w:t xml:space="preserve">                                                      </w:t>
      </w:r>
      <w:r>
        <w:t>Приложение № 2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к постановлению Администрации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Зиминского сельсовета 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Ребрихинского района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Алтайского края</w:t>
      </w:r>
    </w:p>
    <w:p w:rsidR="00717BA5" w:rsidRDefault="00717BA5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  <w:r>
        <w:t>от 15.01.2021 №4</w:t>
      </w:r>
    </w:p>
    <w:p w:rsidR="00717BA5" w:rsidRPr="00977EEB" w:rsidRDefault="00717BA5" w:rsidP="00855272">
      <w:pPr>
        <w:pStyle w:val="ConsPlusNormal"/>
        <w:jc w:val="center"/>
        <w:rPr>
          <w:rFonts w:ascii="Times New Roman" w:hAnsi="Times New Roman"/>
          <w:b/>
          <w:sz w:val="26"/>
          <w:szCs w:val="28"/>
        </w:rPr>
      </w:pPr>
      <w:r w:rsidRPr="00977EEB">
        <w:rPr>
          <w:rFonts w:ascii="Times New Roman" w:hAnsi="Times New Roman"/>
          <w:b/>
          <w:sz w:val="26"/>
          <w:szCs w:val="28"/>
        </w:rPr>
        <w:t>СВЕДЕНИЯ</w:t>
      </w:r>
    </w:p>
    <w:p w:rsidR="00717BA5" w:rsidRDefault="00717BA5" w:rsidP="00855272">
      <w:pPr>
        <w:pStyle w:val="ConsPlusNormal"/>
        <w:jc w:val="center"/>
        <w:rPr>
          <w:rFonts w:ascii="Times New Roman" w:hAnsi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/>
          <w:b/>
          <w:sz w:val="26"/>
          <w:szCs w:val="28"/>
        </w:rPr>
        <w:t>о</w:t>
      </w:r>
      <w:r>
        <w:rPr>
          <w:rFonts w:ascii="Times New Roman" w:hAnsi="Times New Roman"/>
          <w:b/>
          <w:sz w:val="26"/>
          <w:szCs w:val="28"/>
        </w:rPr>
        <w:t>б индикаторах (показателях)</w:t>
      </w:r>
      <w:r w:rsidRPr="00977EEB">
        <w:rPr>
          <w:rFonts w:ascii="Times New Roman" w:hAnsi="Times New Roman"/>
          <w:b/>
          <w:sz w:val="26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977EEB">
        <w:rPr>
          <w:rFonts w:ascii="Times New Roman" w:hAnsi="Times New Roman"/>
          <w:b/>
          <w:sz w:val="26"/>
          <w:szCs w:val="28"/>
        </w:rPr>
        <w:t xml:space="preserve">программы </w:t>
      </w:r>
      <w:r w:rsidRPr="00387888">
        <w:rPr>
          <w:rFonts w:ascii="Times New Roman" w:hAnsi="Times New Roman"/>
          <w:b/>
          <w:sz w:val="26"/>
          <w:szCs w:val="26"/>
        </w:rPr>
        <w:t xml:space="preserve">«Энергосбережение и повышение энергетической эффективности Администрации </w:t>
      </w:r>
      <w:r>
        <w:rPr>
          <w:rFonts w:ascii="Times New Roman" w:hAnsi="Times New Roman"/>
          <w:b/>
          <w:sz w:val="26"/>
          <w:szCs w:val="26"/>
        </w:rPr>
        <w:t>Зиминского</w:t>
      </w:r>
      <w:r w:rsidRPr="00387888">
        <w:rPr>
          <w:rFonts w:ascii="Times New Roman" w:hAnsi="Times New Roman"/>
          <w:b/>
          <w:sz w:val="26"/>
          <w:szCs w:val="26"/>
        </w:rPr>
        <w:t xml:space="preserve"> сельсовета Ребрихинского района Алтайского края»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6245"/>
        <w:gridCol w:w="720"/>
        <w:gridCol w:w="1087"/>
        <w:gridCol w:w="2268"/>
        <w:gridCol w:w="1418"/>
        <w:gridCol w:w="1701"/>
        <w:gridCol w:w="1842"/>
      </w:tblGrid>
      <w:tr w:rsidR="00717BA5" w:rsidRPr="00EE325B" w:rsidTr="00147DDB">
        <w:trPr>
          <w:trHeight w:val="420"/>
        </w:trPr>
        <w:tc>
          <w:tcPr>
            <w:tcW w:w="595" w:type="dxa"/>
            <w:vMerge w:val="restart"/>
          </w:tcPr>
          <w:p w:rsidR="00717BA5" w:rsidRPr="00032763" w:rsidRDefault="00717BA5" w:rsidP="00157891">
            <w:r w:rsidRPr="00032763">
              <w:t>№</w:t>
            </w:r>
          </w:p>
          <w:p w:rsidR="00717BA5" w:rsidRPr="00032763" w:rsidRDefault="00717BA5" w:rsidP="00157891">
            <w:r w:rsidRPr="00032763">
              <w:t>п/п</w:t>
            </w:r>
          </w:p>
        </w:tc>
        <w:tc>
          <w:tcPr>
            <w:tcW w:w="6245" w:type="dxa"/>
            <w:vMerge w:val="restart"/>
          </w:tcPr>
          <w:p w:rsidR="00717BA5" w:rsidRPr="00032763" w:rsidRDefault="00717BA5" w:rsidP="00157891">
            <w:r w:rsidRPr="00032763">
              <w:t xml:space="preserve">Наименование </w:t>
            </w:r>
            <w:r>
              <w:t>индикатора</w:t>
            </w:r>
            <w:r w:rsidRPr="00032763">
              <w:t xml:space="preserve"> </w:t>
            </w:r>
            <w:r>
              <w:t>(</w:t>
            </w:r>
            <w:r w:rsidRPr="00032763">
              <w:t>показателя</w:t>
            </w:r>
            <w:r>
              <w:t>)</w:t>
            </w:r>
          </w:p>
        </w:tc>
        <w:tc>
          <w:tcPr>
            <w:tcW w:w="720" w:type="dxa"/>
            <w:vMerge w:val="restart"/>
          </w:tcPr>
          <w:p w:rsidR="00717BA5" w:rsidRPr="00032763" w:rsidRDefault="00717BA5" w:rsidP="00157891">
            <w:r w:rsidRPr="00032763">
              <w:t>Ед. изм.</w:t>
            </w:r>
          </w:p>
        </w:tc>
        <w:tc>
          <w:tcPr>
            <w:tcW w:w="8316" w:type="dxa"/>
            <w:gridSpan w:val="5"/>
            <w:tcBorders>
              <w:right w:val="single" w:sz="4" w:space="0" w:color="auto"/>
            </w:tcBorders>
          </w:tcPr>
          <w:p w:rsidR="00717BA5" w:rsidRPr="00032763" w:rsidRDefault="00717BA5" w:rsidP="00157891">
            <w:r w:rsidRPr="00032763">
              <w:t>Значение целевого показателя ( индикатора)</w:t>
            </w:r>
          </w:p>
        </w:tc>
      </w:tr>
      <w:tr w:rsidR="00717BA5" w:rsidRPr="00EE325B" w:rsidTr="00147DDB">
        <w:trPr>
          <w:trHeight w:val="495"/>
        </w:trPr>
        <w:tc>
          <w:tcPr>
            <w:tcW w:w="595" w:type="dxa"/>
            <w:vMerge/>
          </w:tcPr>
          <w:p w:rsidR="00717BA5" w:rsidRPr="00032763" w:rsidRDefault="00717BA5" w:rsidP="00157891"/>
        </w:tc>
        <w:tc>
          <w:tcPr>
            <w:tcW w:w="6245" w:type="dxa"/>
            <w:vMerge/>
          </w:tcPr>
          <w:p w:rsidR="00717BA5" w:rsidRPr="00032763" w:rsidRDefault="00717BA5" w:rsidP="00157891"/>
        </w:tc>
        <w:tc>
          <w:tcPr>
            <w:tcW w:w="720" w:type="dxa"/>
            <w:vMerge/>
          </w:tcPr>
          <w:p w:rsidR="00717BA5" w:rsidRPr="00032763" w:rsidRDefault="00717BA5" w:rsidP="00157891"/>
        </w:tc>
        <w:tc>
          <w:tcPr>
            <w:tcW w:w="1087" w:type="dxa"/>
            <w:vMerge w:val="restart"/>
          </w:tcPr>
          <w:p w:rsidR="00717BA5" w:rsidRPr="00032763" w:rsidRDefault="00717BA5" w:rsidP="00157891">
            <w:r>
              <w:t>Отчетный 2019</w:t>
            </w:r>
            <w:r w:rsidRPr="00032763">
              <w:t>год</w:t>
            </w:r>
          </w:p>
        </w:tc>
        <w:tc>
          <w:tcPr>
            <w:tcW w:w="2268" w:type="dxa"/>
            <w:vMerge w:val="restart"/>
          </w:tcPr>
          <w:p w:rsidR="00717BA5" w:rsidRPr="00032763" w:rsidRDefault="00717BA5" w:rsidP="00157891">
            <w:r>
              <w:t>Оценочный 2020</w:t>
            </w:r>
            <w:r w:rsidRPr="00032763">
              <w:t>год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717BA5" w:rsidRPr="00032763" w:rsidRDefault="00717BA5" w:rsidP="00157891">
            <w:r w:rsidRPr="00032763">
              <w:t>Плановый период</w:t>
            </w:r>
          </w:p>
          <w:p w:rsidR="00717BA5" w:rsidRPr="00032763" w:rsidRDefault="00717BA5" w:rsidP="00157891"/>
        </w:tc>
      </w:tr>
      <w:tr w:rsidR="00717BA5" w:rsidRPr="00EE325B" w:rsidTr="00147DDB">
        <w:trPr>
          <w:trHeight w:val="562"/>
        </w:trPr>
        <w:tc>
          <w:tcPr>
            <w:tcW w:w="595" w:type="dxa"/>
            <w:vMerge/>
          </w:tcPr>
          <w:p w:rsidR="00717BA5" w:rsidRPr="00032763" w:rsidRDefault="00717BA5" w:rsidP="00157891"/>
        </w:tc>
        <w:tc>
          <w:tcPr>
            <w:tcW w:w="6245" w:type="dxa"/>
            <w:vMerge/>
          </w:tcPr>
          <w:p w:rsidR="00717BA5" w:rsidRPr="00032763" w:rsidRDefault="00717BA5" w:rsidP="00157891"/>
        </w:tc>
        <w:tc>
          <w:tcPr>
            <w:tcW w:w="720" w:type="dxa"/>
            <w:vMerge/>
          </w:tcPr>
          <w:p w:rsidR="00717BA5" w:rsidRPr="00032763" w:rsidRDefault="00717BA5" w:rsidP="00157891"/>
        </w:tc>
        <w:tc>
          <w:tcPr>
            <w:tcW w:w="1087" w:type="dxa"/>
            <w:vMerge/>
          </w:tcPr>
          <w:p w:rsidR="00717BA5" w:rsidRPr="00032763" w:rsidRDefault="00717BA5" w:rsidP="00157891"/>
        </w:tc>
        <w:tc>
          <w:tcPr>
            <w:tcW w:w="2268" w:type="dxa"/>
            <w:vMerge/>
          </w:tcPr>
          <w:p w:rsidR="00717BA5" w:rsidRPr="00032763" w:rsidRDefault="00717BA5" w:rsidP="00157891"/>
        </w:tc>
        <w:tc>
          <w:tcPr>
            <w:tcW w:w="1418" w:type="dxa"/>
          </w:tcPr>
          <w:p w:rsidR="00717BA5" w:rsidRPr="00965C32" w:rsidRDefault="00717BA5" w:rsidP="00157891">
            <w:r w:rsidRPr="00965C32">
              <w:t>2021</w:t>
            </w:r>
          </w:p>
        </w:tc>
        <w:tc>
          <w:tcPr>
            <w:tcW w:w="1701" w:type="dxa"/>
          </w:tcPr>
          <w:p w:rsidR="00717BA5" w:rsidRPr="00032763" w:rsidRDefault="00717BA5" w:rsidP="00157891">
            <w:r>
              <w:t>2022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17BA5" w:rsidRPr="00032763" w:rsidRDefault="00717BA5" w:rsidP="00157891">
            <w:r>
              <w:t>2023</w:t>
            </w:r>
          </w:p>
          <w:p w:rsidR="00717BA5" w:rsidRPr="00032763" w:rsidRDefault="00717BA5" w:rsidP="00157891"/>
        </w:tc>
      </w:tr>
      <w:tr w:rsidR="00717BA5" w:rsidRPr="00736014" w:rsidTr="00147DDB">
        <w:trPr>
          <w:trHeight w:val="724"/>
        </w:trPr>
        <w:tc>
          <w:tcPr>
            <w:tcW w:w="595" w:type="dxa"/>
          </w:tcPr>
          <w:p w:rsidR="00717BA5" w:rsidRPr="00032763" w:rsidRDefault="00717BA5" w:rsidP="00157891">
            <w:r w:rsidRPr="00032763">
              <w:t>1</w:t>
            </w:r>
          </w:p>
        </w:tc>
        <w:tc>
          <w:tcPr>
            <w:tcW w:w="6245" w:type="dxa"/>
            <w:tcBorders>
              <w:bottom w:val="single" w:sz="4" w:space="0" w:color="auto"/>
            </w:tcBorders>
          </w:tcPr>
          <w:p w:rsidR="00717BA5" w:rsidRPr="00AA517C" w:rsidRDefault="00717BA5" w:rsidP="00157891">
            <w:r>
              <w:t>Количество установленных приборов учета электроэнергии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17BA5" w:rsidRPr="00032763" w:rsidRDefault="00717BA5" w:rsidP="00157891">
            <w:r>
              <w:t>шт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717BA5" w:rsidRPr="00032763" w:rsidRDefault="00717BA5" w:rsidP="00157891">
            <w: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17BA5" w:rsidRPr="00032763" w:rsidRDefault="00717BA5" w:rsidP="00157891"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7BA5" w:rsidRPr="00965C32" w:rsidRDefault="00717BA5" w:rsidP="00157891">
            <w:r w:rsidRPr="00965C32"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7BA5" w:rsidRPr="00032763" w:rsidRDefault="00717BA5" w:rsidP="00157891">
            <w:r>
              <w:t>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717BA5" w:rsidRPr="00032763" w:rsidRDefault="00717BA5" w:rsidP="00157891">
            <w:r>
              <w:t>0</w:t>
            </w:r>
          </w:p>
        </w:tc>
      </w:tr>
      <w:tr w:rsidR="00717BA5" w:rsidRPr="00736014" w:rsidTr="00147DDB">
        <w:trPr>
          <w:trHeight w:val="1072"/>
        </w:trPr>
        <w:tc>
          <w:tcPr>
            <w:tcW w:w="595" w:type="dxa"/>
            <w:tcBorders>
              <w:top w:val="single" w:sz="4" w:space="0" w:color="auto"/>
            </w:tcBorders>
          </w:tcPr>
          <w:p w:rsidR="00717BA5" w:rsidRPr="00032763" w:rsidRDefault="00717BA5" w:rsidP="00157891">
            <w:r>
              <w:t>2.</w:t>
            </w:r>
          </w:p>
        </w:tc>
        <w:tc>
          <w:tcPr>
            <w:tcW w:w="6245" w:type="dxa"/>
            <w:tcBorders>
              <w:top w:val="single" w:sz="4" w:space="0" w:color="auto"/>
            </w:tcBorders>
          </w:tcPr>
          <w:p w:rsidR="00717BA5" w:rsidRPr="00AA517C" w:rsidRDefault="00717BA5" w:rsidP="00157891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</w:t>
            </w:r>
            <w:r>
              <w:t>отребляемой (используемой)  объектами, находящихся в муниципальной собственности.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17BA5" w:rsidRPr="00032763" w:rsidRDefault="00717BA5" w:rsidP="00157891">
            <w:r>
              <w:t>%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717BA5" w:rsidRPr="00032763" w:rsidRDefault="00717BA5" w:rsidP="00157891">
            <w:r>
              <w:t>9,39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7BA5" w:rsidRPr="00032763" w:rsidRDefault="00717BA5" w:rsidP="00157891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7BA5" w:rsidRPr="00965C32" w:rsidRDefault="00717BA5" w:rsidP="00157891">
            <w:r w:rsidRPr="00965C32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7BA5" w:rsidRPr="00032763" w:rsidRDefault="00717BA5" w:rsidP="00157891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717BA5" w:rsidRPr="00032763" w:rsidRDefault="00717BA5" w:rsidP="00157891">
            <w:r>
              <w:t>0</w:t>
            </w:r>
          </w:p>
        </w:tc>
      </w:tr>
      <w:tr w:rsidR="00717BA5" w:rsidRPr="00627D2A" w:rsidTr="00147DDB">
        <w:trPr>
          <w:trHeight w:val="73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Default="00717BA5" w:rsidP="00157891">
            <w:r>
              <w:t>3</w:t>
            </w:r>
          </w:p>
        </w:tc>
        <w:tc>
          <w:tcPr>
            <w:tcW w:w="6245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 w:rsidRPr="00627D2A">
              <w:t xml:space="preserve">снижение расходов на энергоносители </w:t>
            </w:r>
            <w:r>
              <w:t xml:space="preserve">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 w:rsidRPr="00627D2A">
              <w:t>%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 w:rsidRPr="00627D2A"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 w:rsidRPr="00627D2A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965C32" w:rsidRDefault="00717BA5" w:rsidP="00157891">
            <w:r w:rsidRPr="00965C32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627D2A" w:rsidRDefault="00717BA5" w:rsidP="00157891">
            <w:r>
              <w:t>0</w:t>
            </w:r>
          </w:p>
        </w:tc>
      </w:tr>
      <w:tr w:rsidR="00717BA5" w:rsidRPr="00627D2A" w:rsidTr="005A07DD">
        <w:trPr>
          <w:trHeight w:val="828"/>
        </w:trPr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717BA5" w:rsidRDefault="00717BA5" w:rsidP="00157891">
            <w:r>
              <w:t>4</w:t>
            </w:r>
          </w:p>
        </w:tc>
        <w:tc>
          <w:tcPr>
            <w:tcW w:w="6245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>
              <w:t>Шт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965C32" w:rsidRDefault="00717BA5" w:rsidP="00157891">
            <w:r w:rsidRPr="00965C32"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7BA5" w:rsidRPr="00627D2A" w:rsidRDefault="00717BA5" w:rsidP="00157891"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A5" w:rsidRPr="00627D2A" w:rsidRDefault="00717BA5" w:rsidP="00157891">
            <w:r>
              <w:t>5</w:t>
            </w:r>
          </w:p>
        </w:tc>
      </w:tr>
      <w:tr w:rsidR="00717BA5" w:rsidRPr="00627D2A" w:rsidTr="009C42E7">
        <w:trPr>
          <w:trHeight w:val="828"/>
        </w:trPr>
        <w:tc>
          <w:tcPr>
            <w:tcW w:w="595" w:type="dxa"/>
            <w:tcBorders>
              <w:top w:val="single" w:sz="4" w:space="0" w:color="auto"/>
            </w:tcBorders>
          </w:tcPr>
          <w:p w:rsidR="00717BA5" w:rsidRDefault="00717BA5" w:rsidP="00157891">
            <w:r>
              <w:t>5</w:t>
            </w:r>
          </w:p>
        </w:tc>
        <w:tc>
          <w:tcPr>
            <w:tcW w:w="6245" w:type="dxa"/>
            <w:tcBorders>
              <w:top w:val="single" w:sz="4" w:space="0" w:color="auto"/>
            </w:tcBorders>
          </w:tcPr>
          <w:p w:rsidR="00717BA5" w:rsidRPr="00E01662" w:rsidRDefault="00717BA5" w:rsidP="00157891">
            <w:r w:rsidRPr="00E01662">
              <w:rPr>
                <w:color w:val="000000"/>
              </w:rPr>
              <w:t xml:space="preserve">Снижение объема потребляемого твердого топлива на нужды отопления </w:t>
            </w:r>
            <w:r w:rsidRPr="00E01662">
              <w:t>объектами, находящихся в муниципальной собственности.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17BA5" w:rsidRDefault="00717BA5" w:rsidP="00157891">
            <w:r>
              <w:t>%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717BA5" w:rsidRDefault="00717BA5" w:rsidP="00157891">
            <w:r>
              <w:t>121,3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17BA5" w:rsidRDefault="00717BA5" w:rsidP="00157891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17BA5" w:rsidRPr="00C326BB" w:rsidRDefault="00717BA5" w:rsidP="001578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119,90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17BA5" w:rsidRPr="00C326BB" w:rsidRDefault="00717BA5" w:rsidP="001578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118,07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BA5" w:rsidRPr="00C326BB" w:rsidRDefault="00717BA5" w:rsidP="001578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114,42</w:t>
            </w:r>
          </w:p>
        </w:tc>
      </w:tr>
    </w:tbl>
    <w:p w:rsidR="00717BA5" w:rsidRDefault="00717BA5" w:rsidP="00855272">
      <w:pPr>
        <w:pStyle w:val="ConsPlusNormal"/>
        <w:jc w:val="center"/>
        <w:rPr>
          <w:rFonts w:ascii="Times New Roman" w:hAnsi="Times New Roman"/>
          <w:b/>
          <w:bCs/>
          <w:color w:val="000000"/>
          <w:sz w:val="26"/>
          <w:szCs w:val="28"/>
        </w:rPr>
      </w:pPr>
    </w:p>
    <w:p w:rsidR="00717BA5" w:rsidRDefault="00717BA5" w:rsidP="008552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BA5" w:rsidRDefault="00717BA5" w:rsidP="008552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Приложение № 3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к постановлению Администрации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Зиминского сельсовета 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Ребрихинского района</w:t>
      </w:r>
    </w:p>
    <w:p w:rsidR="00717BA5" w:rsidRDefault="00717BA5" w:rsidP="00147DDB">
      <w:pPr>
        <w:pStyle w:val="NormalWeb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Алтайского края</w:t>
      </w:r>
    </w:p>
    <w:p w:rsidR="00717BA5" w:rsidRDefault="00717BA5" w:rsidP="00147DDB">
      <w:pPr>
        <w:ind w:left="4872" w:firstLine="708"/>
        <w:jc w:val="right"/>
        <w:rPr>
          <w:sz w:val="28"/>
          <w:szCs w:val="28"/>
        </w:rPr>
      </w:pPr>
      <w:r>
        <w:t xml:space="preserve">    от 15.01.2021 №4</w:t>
      </w:r>
    </w:p>
    <w:p w:rsidR="00717BA5" w:rsidRPr="003B429B" w:rsidRDefault="00717BA5" w:rsidP="008552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7BA5" w:rsidRPr="00EC01BB" w:rsidRDefault="00717BA5" w:rsidP="0085527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</w:t>
      </w:r>
      <w:r w:rsidRPr="003B429B">
        <w:rPr>
          <w:b/>
          <w:caps/>
          <w:sz w:val="28"/>
          <w:szCs w:val="28"/>
        </w:rPr>
        <w:t>Финансовое обеспечение</w:t>
      </w:r>
      <w:r>
        <w:rPr>
          <w:b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B429B">
        <w:rPr>
          <w:b/>
          <w:caps/>
          <w:sz w:val="28"/>
          <w:szCs w:val="28"/>
        </w:rPr>
        <w:t xml:space="preserve"> </w:t>
      </w:r>
      <w:r w:rsidRPr="00526429">
        <w:rPr>
          <w:b/>
          <w:sz w:val="28"/>
          <w:szCs w:val="28"/>
        </w:rPr>
        <w:t>по реализации</w:t>
      </w:r>
      <w:r w:rsidRPr="00526429">
        <w:rPr>
          <w:b/>
          <w:i/>
          <w:sz w:val="28"/>
          <w:szCs w:val="28"/>
        </w:rPr>
        <w:t xml:space="preserve"> </w:t>
      </w:r>
      <w:r w:rsidRPr="00526429">
        <w:rPr>
          <w:b/>
          <w:sz w:val="28"/>
          <w:szCs w:val="28"/>
        </w:rPr>
        <w:t>программы</w:t>
      </w:r>
      <w:r>
        <w:rPr>
          <w:b/>
          <w:sz w:val="28"/>
        </w:rPr>
        <w:t xml:space="preserve">  «</w:t>
      </w:r>
      <w:r w:rsidRPr="00EC01BB">
        <w:rPr>
          <w:b/>
          <w:sz w:val="28"/>
        </w:rPr>
        <w:t>Энергосбережение и повышения энергетической</w:t>
      </w:r>
      <w:r>
        <w:rPr>
          <w:b/>
          <w:sz w:val="28"/>
        </w:rPr>
        <w:t xml:space="preserve"> </w:t>
      </w:r>
      <w:r w:rsidRPr="00EC01BB">
        <w:rPr>
          <w:b/>
          <w:sz w:val="28"/>
        </w:rPr>
        <w:t xml:space="preserve">эффективности Администрации </w:t>
      </w:r>
      <w:r>
        <w:rPr>
          <w:b/>
          <w:sz w:val="28"/>
        </w:rPr>
        <w:t>Зиминского</w:t>
      </w:r>
      <w:r w:rsidRPr="00EC01BB">
        <w:rPr>
          <w:b/>
          <w:sz w:val="28"/>
        </w:rPr>
        <w:t xml:space="preserve"> сельсовета Ребрихинского района Алтайского края</w:t>
      </w:r>
      <w:r>
        <w:rPr>
          <w:b/>
          <w:sz w:val="28"/>
        </w:rPr>
        <w:t>».</w:t>
      </w:r>
    </w:p>
    <w:p w:rsidR="00717BA5" w:rsidRPr="003B429B" w:rsidRDefault="00717BA5" w:rsidP="008552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67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04"/>
        <w:gridCol w:w="4314"/>
        <w:gridCol w:w="1350"/>
        <w:gridCol w:w="1421"/>
        <w:gridCol w:w="1849"/>
        <w:gridCol w:w="1831"/>
        <w:gridCol w:w="6"/>
      </w:tblGrid>
      <w:tr w:rsidR="00717BA5" w:rsidRPr="00FA69B1" w:rsidTr="00157891">
        <w:trPr>
          <w:gridAfter w:val="1"/>
          <w:wAfter w:w="2" w:type="pct"/>
          <w:trHeight w:val="74"/>
          <w:tblCellSpacing w:w="5" w:type="nil"/>
        </w:trPr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717BA5" w:rsidRPr="00FA69B1" w:rsidRDefault="00717BA5" w:rsidP="00157891">
            <w:pPr>
              <w:jc w:val="center"/>
            </w:pPr>
            <w:r w:rsidRPr="00FA69B1">
              <w:t>участник</w:t>
            </w:r>
          </w:p>
        </w:tc>
        <w:tc>
          <w:tcPr>
            <w:tcW w:w="147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BA5" w:rsidRDefault="00717BA5" w:rsidP="00157891">
            <w:pPr>
              <w:autoSpaceDE w:val="0"/>
              <w:autoSpaceDN w:val="0"/>
              <w:adjustRightInd w:val="0"/>
              <w:jc w:val="center"/>
            </w:pPr>
          </w:p>
          <w:p w:rsidR="00717BA5" w:rsidRDefault="00717BA5" w:rsidP="00157891">
            <w:pPr>
              <w:autoSpaceDE w:val="0"/>
              <w:autoSpaceDN w:val="0"/>
              <w:adjustRightInd w:val="0"/>
              <w:jc w:val="center"/>
            </w:pPr>
          </w:p>
          <w:p w:rsidR="00717BA5" w:rsidRPr="008F53CF" w:rsidRDefault="00717BA5" w:rsidP="00157891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484" w:type="pct"/>
            <w:tcBorders>
              <w:top w:val="single" w:sz="4" w:space="0" w:color="auto"/>
              <w:right w:val="single" w:sz="4" w:space="0" w:color="auto"/>
            </w:tcBorders>
          </w:tcPr>
          <w:p w:rsidR="00717BA5" w:rsidRPr="00FA69B1" w:rsidRDefault="00717BA5" w:rsidP="00157891">
            <w:pPr>
              <w:spacing w:after="200" w:line="276" w:lineRule="auto"/>
            </w:pPr>
          </w:p>
        </w:tc>
        <w:tc>
          <w:tcPr>
            <w:tcW w:w="630" w:type="pct"/>
            <w:tcBorders>
              <w:top w:val="single" w:sz="4" w:space="0" w:color="auto"/>
              <w:right w:val="single" w:sz="4" w:space="0" w:color="auto"/>
            </w:tcBorders>
          </w:tcPr>
          <w:p w:rsidR="00717BA5" w:rsidRPr="00B36649" w:rsidRDefault="00717BA5" w:rsidP="00157891"/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</w:tcPr>
          <w:p w:rsidR="00717BA5" w:rsidRPr="00FA69B1" w:rsidRDefault="00717BA5" w:rsidP="00157891">
            <w:pPr>
              <w:spacing w:after="200" w:line="276" w:lineRule="auto"/>
            </w:pPr>
          </w:p>
        </w:tc>
      </w:tr>
      <w:tr w:rsidR="00717BA5" w:rsidRPr="00FA69B1" w:rsidTr="00157891">
        <w:trPr>
          <w:trHeight w:val="672"/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8F53CF" w:rsidRDefault="00717BA5" w:rsidP="0015789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>
              <w:t>23</w:t>
            </w:r>
          </w:p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</w:tr>
      <w:tr w:rsidR="00717BA5" w:rsidRPr="00FA69B1" w:rsidTr="00157891">
        <w:trPr>
          <w:tblCellSpacing w:w="5" w:type="nil"/>
        </w:trPr>
        <w:tc>
          <w:tcPr>
            <w:tcW w:w="1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717BA5" w:rsidRPr="00FA69B1" w:rsidTr="00157891">
        <w:trPr>
          <w:tblCellSpacing w:w="5" w:type="nil"/>
        </w:trPr>
        <w:tc>
          <w:tcPr>
            <w:tcW w:w="133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>
              <w:t>4</w:t>
            </w:r>
            <w:r w:rsidRPr="005C21CC">
              <w:t>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 w:rsidRPr="005C21CC">
              <w:t>2,0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>
              <w:t>6</w:t>
            </w:r>
            <w:r w:rsidRPr="005C21CC">
              <w:t>,0</w:t>
            </w:r>
          </w:p>
        </w:tc>
      </w:tr>
      <w:tr w:rsidR="00717BA5" w:rsidRPr="00FA69B1" w:rsidTr="00157891">
        <w:trPr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>
              <w:t>4</w:t>
            </w:r>
            <w:r w:rsidRPr="005C21CC">
              <w:t>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 w:rsidRPr="005C21CC">
              <w:t>2,0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>
              <w:t>6</w:t>
            </w:r>
            <w:r w:rsidRPr="005C21CC">
              <w:t>,0</w:t>
            </w:r>
          </w:p>
        </w:tc>
      </w:tr>
      <w:tr w:rsidR="00717BA5" w:rsidRPr="00484113" w:rsidTr="00157891">
        <w:trPr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 xml:space="preserve">межбюджетные трансферты из </w:t>
            </w:r>
            <w:r>
              <w:t>районного</w:t>
            </w:r>
            <w:r w:rsidRPr="00FA69B1">
              <w:t xml:space="preserve"> бюджета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E05A70"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</w:tr>
      <w:tr w:rsidR="00717BA5" w:rsidRPr="00484113" w:rsidTr="00157891">
        <w:trPr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 xml:space="preserve">межбюджетные трансферты из </w:t>
            </w:r>
            <w:r>
              <w:t>краевого</w:t>
            </w:r>
            <w:r w:rsidRPr="00FA69B1">
              <w:t xml:space="preserve"> бюджета&lt;*&gt;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E05A70"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</w:tr>
      <w:tr w:rsidR="00717BA5" w:rsidRPr="00484113" w:rsidTr="00157891">
        <w:trPr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E05A70"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</w:tr>
      <w:tr w:rsidR="00717BA5" w:rsidRPr="00FA69B1" w:rsidTr="00157891">
        <w:trPr>
          <w:tblCellSpacing w:w="5" w:type="nil"/>
        </w:trPr>
        <w:tc>
          <w:tcPr>
            <w:tcW w:w="133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  <w:r>
              <w:t xml:space="preserve"> - </w:t>
            </w:r>
            <w:r w:rsidRPr="00FA69B1">
              <w:t xml:space="preserve">Администрация </w:t>
            </w:r>
            <w:r>
              <w:t>Зиминского сельсовета Ребрихинского района Алтайского края</w:t>
            </w:r>
            <w:r w:rsidRPr="00FA69B1">
              <w:t xml:space="preserve">                  </w:t>
            </w: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>
              <w:t>4</w:t>
            </w:r>
            <w:r w:rsidRPr="005C21CC">
              <w:t>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 w:rsidRPr="005C21CC">
              <w:t>2,0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>
              <w:t>6</w:t>
            </w:r>
            <w:r w:rsidRPr="005C21CC">
              <w:t>,0</w:t>
            </w:r>
          </w:p>
        </w:tc>
      </w:tr>
      <w:tr w:rsidR="00717BA5" w:rsidRPr="00484113" w:rsidTr="00157891">
        <w:trPr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>
              <w:t>4</w:t>
            </w:r>
            <w:r w:rsidRPr="005C21CC">
              <w:t>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 w:rsidRPr="005C21CC">
              <w:t>2,0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pPr>
              <w:autoSpaceDE w:val="0"/>
              <w:autoSpaceDN w:val="0"/>
              <w:adjustRightInd w:val="0"/>
            </w:pPr>
            <w:r>
              <w:t>6</w:t>
            </w:r>
            <w:r w:rsidRPr="005C21CC">
              <w:t>,0</w:t>
            </w:r>
          </w:p>
        </w:tc>
      </w:tr>
      <w:tr w:rsidR="00717BA5" w:rsidRPr="00484113" w:rsidTr="00157891">
        <w:trPr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 xml:space="preserve">межбюджетные трансферты из </w:t>
            </w:r>
            <w:r>
              <w:t>районного</w:t>
            </w:r>
            <w:r w:rsidRPr="00FA69B1">
              <w:t xml:space="preserve"> бюджета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B347C0"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Pr="005C21CC" w:rsidRDefault="00717BA5" w:rsidP="00157891">
            <w:r w:rsidRPr="005C21CC">
              <w:t>0,0</w:t>
            </w:r>
          </w:p>
        </w:tc>
      </w:tr>
      <w:tr w:rsidR="00717BA5" w:rsidRPr="00484113" w:rsidTr="00157891">
        <w:trPr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 xml:space="preserve">межбюджетные трансферты из </w:t>
            </w:r>
            <w:r>
              <w:t>краевого</w:t>
            </w:r>
            <w:r w:rsidRPr="00FA69B1">
              <w:t xml:space="preserve"> бюджета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B347C0"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B347C0">
              <w:t>0,0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Default="00717BA5" w:rsidP="00157891">
            <w:r w:rsidRPr="00B347C0">
              <w:t>0,0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B347C0">
              <w:t>0,0</w:t>
            </w:r>
          </w:p>
        </w:tc>
      </w:tr>
      <w:tr w:rsidR="00717BA5" w:rsidRPr="00484113" w:rsidTr="00157891">
        <w:trPr>
          <w:tblCellSpacing w:w="5" w:type="nil"/>
        </w:trPr>
        <w:tc>
          <w:tcPr>
            <w:tcW w:w="13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</w:p>
        </w:tc>
        <w:tc>
          <w:tcPr>
            <w:tcW w:w="1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Pr="00FA69B1" w:rsidRDefault="00717BA5" w:rsidP="00157891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665BB7">
              <w:t>0,0</w:t>
            </w:r>
          </w:p>
        </w:tc>
        <w:tc>
          <w:tcPr>
            <w:tcW w:w="4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665BB7">
              <w:t>0,0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17BA5" w:rsidRDefault="00717BA5" w:rsidP="00157891">
            <w:r w:rsidRPr="00665BB7">
              <w:t>0,0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BA5" w:rsidRDefault="00717BA5" w:rsidP="00157891">
            <w:r w:rsidRPr="00665BB7">
              <w:t>0,0</w:t>
            </w:r>
          </w:p>
        </w:tc>
      </w:tr>
    </w:tbl>
    <w:p w:rsidR="00717BA5" w:rsidRDefault="00717BA5" w:rsidP="00147DDB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:rsidR="00717BA5" w:rsidRPr="00FA69B1" w:rsidRDefault="00717BA5" w:rsidP="00855272">
      <w:pPr>
        <w:autoSpaceDE w:val="0"/>
        <w:autoSpaceDN w:val="0"/>
        <w:adjustRightInd w:val="0"/>
      </w:pPr>
    </w:p>
    <w:p w:rsidR="00717BA5" w:rsidRPr="00FA69B1" w:rsidRDefault="00717BA5" w:rsidP="00855272">
      <w:pPr>
        <w:autoSpaceDE w:val="0"/>
        <w:autoSpaceDN w:val="0"/>
        <w:adjustRightInd w:val="0"/>
        <w:jc w:val="right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48"/>
        <w:gridCol w:w="4320"/>
      </w:tblGrid>
      <w:tr w:rsidR="00717BA5" w:rsidRPr="009F184A" w:rsidTr="00157891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717BA5" w:rsidRPr="009F184A" w:rsidRDefault="00717BA5" w:rsidP="00157891">
            <w:pPr>
              <w:autoSpaceDE w:val="0"/>
              <w:autoSpaceDN w:val="0"/>
              <w:adjustRightInd w:val="0"/>
              <w:snapToGrid w:val="0"/>
              <w:jc w:val="both"/>
              <w:rPr>
                <w:rFonts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17BA5" w:rsidRDefault="00717BA5" w:rsidP="00157891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Приложение 4</w:t>
            </w:r>
          </w:p>
          <w:p w:rsidR="00717BA5" w:rsidRDefault="00717BA5" w:rsidP="00157891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 постановлению Администрации Зиминского сельсовета Ребрихинского района Алтайского края</w:t>
            </w:r>
          </w:p>
          <w:p w:rsidR="00717BA5" w:rsidRPr="009F184A" w:rsidRDefault="00717BA5" w:rsidP="00157891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от 15.01.2021 №4</w:t>
            </w:r>
          </w:p>
          <w:p w:rsidR="00717BA5" w:rsidRPr="009F184A" w:rsidRDefault="00717BA5" w:rsidP="0015789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</w:rPr>
            </w:pPr>
          </w:p>
        </w:tc>
      </w:tr>
    </w:tbl>
    <w:p w:rsidR="00717BA5" w:rsidRPr="00924D69" w:rsidRDefault="00717BA5" w:rsidP="006A580B">
      <w:pPr>
        <w:pStyle w:val="Heading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Перечень основных мероприятий по реализации  программы </w:t>
      </w:r>
      <w:r w:rsidRPr="00924D69">
        <w:rPr>
          <w:rFonts w:ascii="Times New Roman" w:hAnsi="Times New Roman" w:cs="Times New Roman"/>
          <w:i w:val="0"/>
          <w:sz w:val="32"/>
          <w:szCs w:val="32"/>
        </w:rPr>
        <w:t xml:space="preserve">«Энергосбережение и повышения энергетической эффективности Администрации </w:t>
      </w:r>
      <w:r>
        <w:rPr>
          <w:rFonts w:ascii="Times New Roman" w:hAnsi="Times New Roman" w:cs="Times New Roman"/>
          <w:i w:val="0"/>
          <w:sz w:val="32"/>
          <w:szCs w:val="32"/>
        </w:rPr>
        <w:t>Зиминского</w:t>
      </w:r>
      <w:r w:rsidRPr="00924D69">
        <w:rPr>
          <w:rFonts w:ascii="Times New Roman" w:hAnsi="Times New Roman" w:cs="Times New Roman"/>
          <w:i w:val="0"/>
          <w:sz w:val="32"/>
          <w:szCs w:val="32"/>
        </w:rPr>
        <w:t xml:space="preserve"> сельсовета Ребрихинского района Алтайского края».</w:t>
      </w:r>
    </w:p>
    <w:p w:rsidR="00717BA5" w:rsidRDefault="00717BA5" w:rsidP="006A580B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717BA5" w:rsidRDefault="00717BA5" w:rsidP="006A580B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tbl>
      <w:tblPr>
        <w:tblW w:w="15747" w:type="dxa"/>
        <w:tblInd w:w="96" w:type="dxa"/>
        <w:tblLayout w:type="fixed"/>
        <w:tblLook w:val="00A0"/>
      </w:tblPr>
      <w:tblGrid>
        <w:gridCol w:w="513"/>
        <w:gridCol w:w="2334"/>
        <w:gridCol w:w="992"/>
        <w:gridCol w:w="2977"/>
        <w:gridCol w:w="993"/>
        <w:gridCol w:w="1275"/>
        <w:gridCol w:w="1276"/>
        <w:gridCol w:w="1418"/>
        <w:gridCol w:w="2126"/>
        <w:gridCol w:w="1843"/>
      </w:tblGrid>
      <w:tr w:rsidR="00717BA5" w:rsidRPr="00272CB3" w:rsidTr="00157891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272CB3">
              <w:rPr>
                <w:color w:val="000000"/>
                <w:sz w:val="20"/>
                <w:szCs w:val="20"/>
              </w:rPr>
              <w:t>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 xml:space="preserve">Участник программы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ind w:left="459" w:hanging="459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 xml:space="preserve">Ожидаемый результат </w:t>
            </w:r>
          </w:p>
        </w:tc>
      </w:tr>
      <w:tr w:rsidR="00717BA5" w:rsidRPr="00272CB3" w:rsidTr="00157891">
        <w:trPr>
          <w:trHeight w:val="56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jc w:val="center"/>
              <w:rPr>
                <w:color w:val="000000"/>
                <w:sz w:val="20"/>
                <w:szCs w:val="20"/>
              </w:rPr>
            </w:pPr>
            <w:r w:rsidRPr="00272CB3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272CB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272CB3" w:rsidRDefault="00717BA5" w:rsidP="00157891">
            <w:pPr>
              <w:rPr>
                <w:color w:val="000000"/>
                <w:sz w:val="20"/>
                <w:szCs w:val="20"/>
              </w:rPr>
            </w:pPr>
          </w:p>
        </w:tc>
      </w:tr>
      <w:tr w:rsidR="00717BA5" w:rsidRPr="005C21CC" w:rsidTr="00157891">
        <w:trPr>
          <w:trHeight w:val="54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highlight w:val="yellow"/>
              </w:rPr>
            </w:pPr>
            <w:r w:rsidRPr="005C21CC">
              <w:t>Реконструкция освещения в здании объектов, находящихся в муниципальной собственности.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  <w:r w:rsidRPr="005C21CC">
              <w:rPr>
                <w:sz w:val="20"/>
                <w:szCs w:val="20"/>
              </w:rPr>
              <w:t>2021-2023 годы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 </w:t>
            </w:r>
            <w:r w:rsidRPr="005C21CC">
              <w:t xml:space="preserve">Администрация </w:t>
            </w:r>
            <w:r>
              <w:t>Зиминского</w:t>
            </w:r>
            <w:r w:rsidRPr="005C21CC">
              <w:t>сельсовета Ребрихинского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  <w:r w:rsidRPr="005C21CC">
              <w:rPr>
                <w:sz w:val="20"/>
                <w:szCs w:val="20"/>
              </w:rPr>
              <w:t>Сокращение потребления электроэнергии</w:t>
            </w:r>
          </w:p>
        </w:tc>
      </w:tr>
      <w:tr w:rsidR="00717BA5" w:rsidRPr="005C21CC" w:rsidTr="00157891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157891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157891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157891">
        <w:trPr>
          <w:trHeight w:val="64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157891">
        <w:trPr>
          <w:trHeight w:val="82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157891">
        <w:trPr>
          <w:trHeight w:val="91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19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</w:pPr>
            <w:r w:rsidRPr="005C21CC">
              <w:t>Проведение разъяснительной работы среди работников на тему важности экономии энергии и энергоресурсов;</w:t>
            </w:r>
          </w:p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2021-2023 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r w:rsidRPr="005C21CC">
              <w:t xml:space="preserve">Администрация </w:t>
            </w:r>
            <w:r>
              <w:t xml:space="preserve">Зиминского </w:t>
            </w:r>
            <w:r w:rsidRPr="005C21CC">
              <w:t>сельсовета Ребрихинского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</w:rPr>
            </w:pPr>
          </w:p>
        </w:tc>
      </w:tr>
      <w:tr w:rsidR="00717BA5" w:rsidRPr="005C21CC" w:rsidTr="00157891">
        <w:trPr>
          <w:trHeight w:val="992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</w:pPr>
            <w:r>
              <w:t>П</w:t>
            </w:r>
            <w:r w:rsidRPr="005C21CC">
              <w:t>ринятие нормативно правовых актов в области энергосбережения</w:t>
            </w:r>
          </w:p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  <w:r w:rsidRPr="005C21CC">
              <w:rPr>
                <w:sz w:val="20"/>
                <w:szCs w:val="20"/>
              </w:rPr>
              <w:t>2021-2023 годы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r w:rsidRPr="005C21CC">
              <w:t xml:space="preserve">Администрация </w:t>
            </w:r>
            <w:r>
              <w:t>Зиминского</w:t>
            </w:r>
            <w:r w:rsidRPr="005C21CC">
              <w:t xml:space="preserve"> сельсовета Ребрихинского района Алтайского края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 </w:t>
            </w:r>
          </w:p>
        </w:tc>
      </w:tr>
      <w:tr w:rsidR="00717BA5" w:rsidRPr="005C21CC" w:rsidTr="00544B29">
        <w:trPr>
          <w:trHeight w:val="409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157891">
        <w:trPr>
          <w:trHeight w:val="63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60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722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521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</w:pPr>
            <w:r w:rsidRPr="005C21CC">
              <w:rPr>
                <w:sz w:val="28"/>
                <w:szCs w:val="28"/>
              </w:rPr>
              <w:t xml:space="preserve"> </w:t>
            </w:r>
            <w:r w:rsidRPr="005C21CC">
              <w:t>Установка современных приборов учета электрической энергии, поверка, замена вышедших из строя приборов.</w:t>
            </w:r>
          </w:p>
          <w:p w:rsidR="00717BA5" w:rsidRPr="005C21CC" w:rsidRDefault="00717BA5" w:rsidP="001578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  <w:r w:rsidRPr="005C21CC">
              <w:rPr>
                <w:sz w:val="20"/>
                <w:szCs w:val="20"/>
              </w:rPr>
              <w:t>2021-2023 годы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BA5" w:rsidRPr="005C21CC" w:rsidRDefault="00717BA5" w:rsidP="00157891">
            <w:r w:rsidRPr="005C21CC">
              <w:t xml:space="preserve">Администрация </w:t>
            </w:r>
            <w:r>
              <w:t>Зиминского</w:t>
            </w:r>
            <w:r w:rsidRPr="005C21CC">
              <w:t>сельсовета Ребрихинского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516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53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71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53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</w:pPr>
            <w:r w:rsidRPr="00E67ED8">
              <w:t xml:space="preserve"> Прове</w:t>
            </w:r>
            <w:r>
              <w:t>дение ремонтных работ отопленияна</w:t>
            </w:r>
            <w:r w:rsidRPr="00E67ED8">
              <w:t>в объектах, находящихся в муниципальной собственности администрации сельского поселения</w:t>
            </w:r>
            <w:r w:rsidRPr="005C21CC">
              <w:t>.</w:t>
            </w:r>
          </w:p>
          <w:p w:rsidR="00717BA5" w:rsidRPr="005C21CC" w:rsidRDefault="00717BA5" w:rsidP="0015789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  <w:highlight w:val="yellow"/>
              </w:rPr>
            </w:pPr>
            <w:r w:rsidRPr="005C21CC">
              <w:rPr>
                <w:sz w:val="20"/>
                <w:szCs w:val="20"/>
              </w:rPr>
              <w:t>2021-2023 годы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BA5" w:rsidRPr="005C21CC" w:rsidRDefault="00717BA5" w:rsidP="00157891">
            <w:r w:rsidRPr="005C21CC">
              <w:t xml:space="preserve">Администрация </w:t>
            </w:r>
            <w:r>
              <w:t xml:space="preserve">Зиминского </w:t>
            </w:r>
            <w:r w:rsidRPr="005C21CC">
              <w:t>сельсовета Ребрихинского района Алтайского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  <w:r w:rsidRPr="00CF4012">
              <w:rPr>
                <w:color w:val="000000"/>
              </w:rPr>
              <w:t>Сокращение затрат на отопления</w:t>
            </w:r>
          </w:p>
        </w:tc>
      </w:tr>
      <w:tr w:rsidR="00717BA5" w:rsidRPr="005C21CC" w:rsidTr="00544B29">
        <w:trPr>
          <w:trHeight w:val="51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бюджет сельского поселения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36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Pr="005C21C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17BA5" w:rsidRPr="005C21CC" w:rsidTr="00544B29">
        <w:trPr>
          <w:trHeight w:val="125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pStyle w:val="NormalWeb"/>
              <w:spacing w:before="0" w:beforeAutospacing="0" w:after="75" w:afterAutospacing="0" w:line="27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center"/>
            </w:pPr>
            <w:r w:rsidRPr="005C21CC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A5" w:rsidRPr="005C21CC" w:rsidRDefault="00717BA5" w:rsidP="00157891">
            <w:pPr>
              <w:rPr>
                <w:sz w:val="20"/>
                <w:szCs w:val="20"/>
              </w:rPr>
            </w:pPr>
            <w:r w:rsidRPr="005C21CC">
              <w:rPr>
                <w:sz w:val="20"/>
                <w:szCs w:val="20"/>
              </w:rPr>
              <w:t xml:space="preserve">внебюджетные источники финансирования 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BA5" w:rsidRPr="005C21CC" w:rsidRDefault="00717BA5" w:rsidP="00157891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717BA5" w:rsidRPr="005C21CC" w:rsidRDefault="00717BA5" w:rsidP="00E67ED8">
      <w:pPr>
        <w:tabs>
          <w:tab w:val="right" w:pos="-9562"/>
        </w:tabs>
        <w:autoSpaceDE w:val="0"/>
        <w:autoSpaceDN w:val="0"/>
        <w:adjustRightInd w:val="0"/>
        <w:ind w:left="1070" w:right="-1"/>
        <w:rPr>
          <w:rFonts w:cs="Calibri"/>
          <w:sz w:val="28"/>
          <w:szCs w:val="28"/>
        </w:rPr>
      </w:pPr>
    </w:p>
    <w:p w:rsidR="00717BA5" w:rsidRPr="005C21CC" w:rsidRDefault="00717BA5" w:rsidP="006A580B">
      <w:pPr>
        <w:tabs>
          <w:tab w:val="right" w:pos="-9562"/>
        </w:tabs>
        <w:autoSpaceDE w:val="0"/>
        <w:autoSpaceDN w:val="0"/>
        <w:adjustRightInd w:val="0"/>
        <w:ind w:left="1070" w:right="-1"/>
        <w:rPr>
          <w:rFonts w:cs="Calibri"/>
          <w:sz w:val="28"/>
          <w:szCs w:val="28"/>
        </w:rPr>
      </w:pPr>
    </w:p>
    <w:p w:rsidR="00717BA5" w:rsidRPr="005C21CC" w:rsidRDefault="00717BA5" w:rsidP="006A580B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:rsidR="00717BA5" w:rsidRPr="005C21CC" w:rsidRDefault="00717BA5" w:rsidP="006A580B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717BA5" w:rsidRPr="005C21CC" w:rsidRDefault="00717BA5" w:rsidP="00855272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:rsidR="00717BA5" w:rsidRPr="005C21CC" w:rsidRDefault="00717BA5" w:rsidP="00855272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717BA5" w:rsidRDefault="00717BA5" w:rsidP="00855272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717BA5" w:rsidRPr="00FA69B1" w:rsidRDefault="00717BA5" w:rsidP="00855272">
      <w:pPr>
        <w:autoSpaceDE w:val="0"/>
        <w:autoSpaceDN w:val="0"/>
        <w:adjustRightInd w:val="0"/>
        <w:jc w:val="both"/>
      </w:pPr>
    </w:p>
    <w:p w:rsidR="00717BA5" w:rsidRPr="00FA69B1" w:rsidRDefault="00717BA5" w:rsidP="00855272">
      <w:pPr>
        <w:autoSpaceDE w:val="0"/>
        <w:autoSpaceDN w:val="0"/>
        <w:adjustRightInd w:val="0"/>
        <w:jc w:val="both"/>
      </w:pPr>
    </w:p>
    <w:p w:rsidR="00717BA5" w:rsidRPr="005C21CC" w:rsidRDefault="00717BA5" w:rsidP="006A580B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:rsidR="00717BA5" w:rsidRDefault="00717BA5" w:rsidP="006A580B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sectPr w:rsidR="00717BA5" w:rsidSect="00544B29">
      <w:pgSz w:w="16838" w:h="11906" w:orient="landscape"/>
      <w:pgMar w:top="0" w:right="992" w:bottom="36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285"/>
    <w:rsid w:val="00022AC6"/>
    <w:rsid w:val="00032763"/>
    <w:rsid w:val="000849EA"/>
    <w:rsid w:val="00085BF8"/>
    <w:rsid w:val="00092111"/>
    <w:rsid w:val="000A6F0F"/>
    <w:rsid w:val="000B1E8B"/>
    <w:rsid w:val="000B43D6"/>
    <w:rsid w:val="000B4F6C"/>
    <w:rsid w:val="000C081D"/>
    <w:rsid w:val="000E74B5"/>
    <w:rsid w:val="001119A6"/>
    <w:rsid w:val="00130D90"/>
    <w:rsid w:val="00147DDB"/>
    <w:rsid w:val="00157891"/>
    <w:rsid w:val="00165285"/>
    <w:rsid w:val="00173A06"/>
    <w:rsid w:val="00182615"/>
    <w:rsid w:val="00192FE3"/>
    <w:rsid w:val="00193183"/>
    <w:rsid w:val="001A487E"/>
    <w:rsid w:val="001B0AFC"/>
    <w:rsid w:val="001B3346"/>
    <w:rsid w:val="001E27D8"/>
    <w:rsid w:val="001E2A5C"/>
    <w:rsid w:val="001F4D33"/>
    <w:rsid w:val="00211E19"/>
    <w:rsid w:val="00234754"/>
    <w:rsid w:val="002438EA"/>
    <w:rsid w:val="00245853"/>
    <w:rsid w:val="00260640"/>
    <w:rsid w:val="00272CB3"/>
    <w:rsid w:val="002740B9"/>
    <w:rsid w:val="002863AB"/>
    <w:rsid w:val="002C40B9"/>
    <w:rsid w:val="002D6F6D"/>
    <w:rsid w:val="002E1507"/>
    <w:rsid w:val="003175D2"/>
    <w:rsid w:val="00321FA4"/>
    <w:rsid w:val="00330223"/>
    <w:rsid w:val="0033721E"/>
    <w:rsid w:val="0034182D"/>
    <w:rsid w:val="00387888"/>
    <w:rsid w:val="00393EF4"/>
    <w:rsid w:val="003A25AE"/>
    <w:rsid w:val="003B2302"/>
    <w:rsid w:val="003B429B"/>
    <w:rsid w:val="003E7AFE"/>
    <w:rsid w:val="003E7CFF"/>
    <w:rsid w:val="00417014"/>
    <w:rsid w:val="00444FB6"/>
    <w:rsid w:val="004513B4"/>
    <w:rsid w:val="00465DD9"/>
    <w:rsid w:val="00471B7F"/>
    <w:rsid w:val="00475AF0"/>
    <w:rsid w:val="00484113"/>
    <w:rsid w:val="00484E3E"/>
    <w:rsid w:val="004B026F"/>
    <w:rsid w:val="004B5D2D"/>
    <w:rsid w:val="004C1689"/>
    <w:rsid w:val="00502A9F"/>
    <w:rsid w:val="005137AE"/>
    <w:rsid w:val="005143CC"/>
    <w:rsid w:val="00514714"/>
    <w:rsid w:val="00526429"/>
    <w:rsid w:val="00527233"/>
    <w:rsid w:val="00544B29"/>
    <w:rsid w:val="00551653"/>
    <w:rsid w:val="00572A53"/>
    <w:rsid w:val="005815CB"/>
    <w:rsid w:val="0059190C"/>
    <w:rsid w:val="005A07DD"/>
    <w:rsid w:val="005C21CC"/>
    <w:rsid w:val="005C66A3"/>
    <w:rsid w:val="005D1A63"/>
    <w:rsid w:val="005D6917"/>
    <w:rsid w:val="005F0065"/>
    <w:rsid w:val="005F08AB"/>
    <w:rsid w:val="00603425"/>
    <w:rsid w:val="00611A0A"/>
    <w:rsid w:val="00613DA3"/>
    <w:rsid w:val="00626158"/>
    <w:rsid w:val="00627D2A"/>
    <w:rsid w:val="006605DD"/>
    <w:rsid w:val="00665BB7"/>
    <w:rsid w:val="006A580B"/>
    <w:rsid w:val="006B35DD"/>
    <w:rsid w:val="006B68F5"/>
    <w:rsid w:val="006C043E"/>
    <w:rsid w:val="006C0752"/>
    <w:rsid w:val="006F358E"/>
    <w:rsid w:val="00700AAE"/>
    <w:rsid w:val="007047B7"/>
    <w:rsid w:val="00704C42"/>
    <w:rsid w:val="007164FB"/>
    <w:rsid w:val="0071761B"/>
    <w:rsid w:val="00717BA5"/>
    <w:rsid w:val="007310F8"/>
    <w:rsid w:val="00736014"/>
    <w:rsid w:val="007535FB"/>
    <w:rsid w:val="00754EB9"/>
    <w:rsid w:val="00761001"/>
    <w:rsid w:val="00762795"/>
    <w:rsid w:val="00774F94"/>
    <w:rsid w:val="00781E58"/>
    <w:rsid w:val="007A1AA5"/>
    <w:rsid w:val="007C4E79"/>
    <w:rsid w:val="0081011E"/>
    <w:rsid w:val="0082775A"/>
    <w:rsid w:val="0083545B"/>
    <w:rsid w:val="00855272"/>
    <w:rsid w:val="008568BC"/>
    <w:rsid w:val="008622D3"/>
    <w:rsid w:val="008716E6"/>
    <w:rsid w:val="00875CFA"/>
    <w:rsid w:val="008D3E33"/>
    <w:rsid w:val="008D4087"/>
    <w:rsid w:val="008D7931"/>
    <w:rsid w:val="008E74AD"/>
    <w:rsid w:val="008E7EFA"/>
    <w:rsid w:val="008F3BEF"/>
    <w:rsid w:val="008F53CF"/>
    <w:rsid w:val="009078C0"/>
    <w:rsid w:val="00924D69"/>
    <w:rsid w:val="00925800"/>
    <w:rsid w:val="00965C32"/>
    <w:rsid w:val="00966853"/>
    <w:rsid w:val="00967562"/>
    <w:rsid w:val="00977EEB"/>
    <w:rsid w:val="00980E63"/>
    <w:rsid w:val="00991F0D"/>
    <w:rsid w:val="009A7F27"/>
    <w:rsid w:val="009C336B"/>
    <w:rsid w:val="009C42E7"/>
    <w:rsid w:val="009D2606"/>
    <w:rsid w:val="009E6539"/>
    <w:rsid w:val="009F184A"/>
    <w:rsid w:val="009F392D"/>
    <w:rsid w:val="009F493B"/>
    <w:rsid w:val="00A135D6"/>
    <w:rsid w:val="00A2503E"/>
    <w:rsid w:val="00A57CAD"/>
    <w:rsid w:val="00A668D4"/>
    <w:rsid w:val="00AA517C"/>
    <w:rsid w:val="00AA6595"/>
    <w:rsid w:val="00AD4275"/>
    <w:rsid w:val="00AE6768"/>
    <w:rsid w:val="00B02414"/>
    <w:rsid w:val="00B06628"/>
    <w:rsid w:val="00B12609"/>
    <w:rsid w:val="00B24132"/>
    <w:rsid w:val="00B325DB"/>
    <w:rsid w:val="00B347C0"/>
    <w:rsid w:val="00B36649"/>
    <w:rsid w:val="00B65D20"/>
    <w:rsid w:val="00B921A3"/>
    <w:rsid w:val="00BC366A"/>
    <w:rsid w:val="00C13494"/>
    <w:rsid w:val="00C326BB"/>
    <w:rsid w:val="00C33D56"/>
    <w:rsid w:val="00C53EF2"/>
    <w:rsid w:val="00C55E52"/>
    <w:rsid w:val="00C570FC"/>
    <w:rsid w:val="00C64D21"/>
    <w:rsid w:val="00C93D2B"/>
    <w:rsid w:val="00CA2AD1"/>
    <w:rsid w:val="00CB52C2"/>
    <w:rsid w:val="00CC5334"/>
    <w:rsid w:val="00CF1060"/>
    <w:rsid w:val="00CF3FB8"/>
    <w:rsid w:val="00CF4012"/>
    <w:rsid w:val="00D012A3"/>
    <w:rsid w:val="00D06933"/>
    <w:rsid w:val="00D205F9"/>
    <w:rsid w:val="00D2422C"/>
    <w:rsid w:val="00D26C82"/>
    <w:rsid w:val="00D30FEA"/>
    <w:rsid w:val="00D73AEE"/>
    <w:rsid w:val="00D74F48"/>
    <w:rsid w:val="00D75C73"/>
    <w:rsid w:val="00D75E15"/>
    <w:rsid w:val="00D81D5C"/>
    <w:rsid w:val="00DC164A"/>
    <w:rsid w:val="00DC7752"/>
    <w:rsid w:val="00DE48A3"/>
    <w:rsid w:val="00DE6940"/>
    <w:rsid w:val="00DF5D81"/>
    <w:rsid w:val="00E00175"/>
    <w:rsid w:val="00E01662"/>
    <w:rsid w:val="00E05A70"/>
    <w:rsid w:val="00E07865"/>
    <w:rsid w:val="00E32230"/>
    <w:rsid w:val="00E67ED8"/>
    <w:rsid w:val="00E70D6C"/>
    <w:rsid w:val="00E76373"/>
    <w:rsid w:val="00E84907"/>
    <w:rsid w:val="00E9103A"/>
    <w:rsid w:val="00E962B7"/>
    <w:rsid w:val="00EC01BB"/>
    <w:rsid w:val="00ED3258"/>
    <w:rsid w:val="00ED7FA9"/>
    <w:rsid w:val="00EE325B"/>
    <w:rsid w:val="00F147E6"/>
    <w:rsid w:val="00F205BF"/>
    <w:rsid w:val="00F4040E"/>
    <w:rsid w:val="00F42942"/>
    <w:rsid w:val="00F5638F"/>
    <w:rsid w:val="00F6370E"/>
    <w:rsid w:val="00F72B0B"/>
    <w:rsid w:val="00F942EE"/>
    <w:rsid w:val="00F94C6C"/>
    <w:rsid w:val="00FA69B1"/>
    <w:rsid w:val="00FB1C05"/>
    <w:rsid w:val="00FC35BC"/>
    <w:rsid w:val="00FD174B"/>
    <w:rsid w:val="00FF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8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21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528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528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528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9211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6528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NormalWeb">
    <w:name w:val="Normal (Web)"/>
    <w:basedOn w:val="Normal"/>
    <w:uiPriority w:val="99"/>
    <w:rsid w:val="00165285"/>
    <w:pPr>
      <w:spacing w:before="100" w:beforeAutospacing="1" w:after="100" w:afterAutospacing="1"/>
    </w:pPr>
  </w:style>
  <w:style w:type="paragraph" w:customStyle="1" w:styleId="a">
    <w:name w:val="подпись к объекту"/>
    <w:basedOn w:val="Normal"/>
    <w:next w:val="Normal"/>
    <w:uiPriority w:val="99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uiPriority w:val="99"/>
    <w:rsid w:val="001652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Normal"/>
    <w:uiPriority w:val="99"/>
    <w:rsid w:val="00165285"/>
    <w:pPr>
      <w:spacing w:before="30" w:after="30"/>
    </w:pPr>
    <w:rPr>
      <w:sz w:val="20"/>
      <w:szCs w:val="20"/>
    </w:rPr>
  </w:style>
  <w:style w:type="character" w:customStyle="1" w:styleId="1">
    <w:name w:val="Заголовок №1_"/>
    <w:link w:val="10"/>
    <w:uiPriority w:val="99"/>
    <w:locked/>
    <w:rsid w:val="00165285"/>
    <w:rPr>
      <w:sz w:val="27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165285"/>
    <w:pPr>
      <w:shd w:val="clear" w:color="auto" w:fill="FFFFFF"/>
      <w:spacing w:line="240" w:lineRule="atLeast"/>
      <w:outlineLvl w:val="0"/>
    </w:pPr>
    <w:rPr>
      <w:rFonts w:ascii="Calibri" w:eastAsia="Calibri" w:hAnsi="Calibri"/>
      <w:sz w:val="27"/>
      <w:szCs w:val="20"/>
    </w:rPr>
  </w:style>
  <w:style w:type="paragraph" w:customStyle="1" w:styleId="ConsPlusCell">
    <w:name w:val="ConsPlusCell"/>
    <w:uiPriority w:val="99"/>
    <w:rsid w:val="0016528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165285"/>
    <w:rPr>
      <w:sz w:val="23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165285"/>
    <w:pPr>
      <w:shd w:val="clear" w:color="auto" w:fill="FFFFFF"/>
      <w:spacing w:line="274" w:lineRule="exact"/>
      <w:jc w:val="both"/>
    </w:pPr>
    <w:rPr>
      <w:rFonts w:ascii="Calibri" w:eastAsia="Calibri" w:hAnsi="Calibri"/>
      <w:sz w:val="23"/>
      <w:szCs w:val="20"/>
    </w:rPr>
  </w:style>
  <w:style w:type="paragraph" w:styleId="BodyText3">
    <w:name w:val="Body Text 3"/>
    <w:basedOn w:val="Normal"/>
    <w:link w:val="BodyText3Char"/>
    <w:uiPriority w:val="99"/>
    <w:rsid w:val="001652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6528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65285"/>
    <w:rPr>
      <w:rFonts w:ascii="Arial" w:hAnsi="Arial"/>
      <w:sz w:val="22"/>
      <w:lang w:eastAsia="ru-RU"/>
    </w:rPr>
  </w:style>
  <w:style w:type="paragraph" w:styleId="BodyText">
    <w:name w:val="Body Text"/>
    <w:basedOn w:val="Normal"/>
    <w:link w:val="BodyTextChar"/>
    <w:uiPriority w:val="99"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5285"/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uiPriority w:val="99"/>
    <w:rsid w:val="00613DA3"/>
    <w:rPr>
      <w:rFonts w:cs="Times New Roman"/>
    </w:rPr>
  </w:style>
  <w:style w:type="character" w:styleId="Hyperlink">
    <w:name w:val="Hyperlink"/>
    <w:basedOn w:val="DefaultParagraphFont"/>
    <w:uiPriority w:val="99"/>
    <w:rsid w:val="00613DA3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613DA3"/>
    <w:pPr>
      <w:suppressAutoHyphens/>
    </w:pPr>
    <w:rPr>
      <w:rFonts w:ascii="Calibri" w:hAnsi="Calibri"/>
      <w:sz w:val="22"/>
      <w:szCs w:val="22"/>
      <w:lang w:val="en-US" w:eastAsia="en-US"/>
    </w:rPr>
  </w:style>
  <w:style w:type="paragraph" w:customStyle="1" w:styleId="formattext">
    <w:name w:val="formattext"/>
    <w:basedOn w:val="Normal"/>
    <w:uiPriority w:val="99"/>
    <w:rsid w:val="00A57CAD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rsid w:val="009C3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336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55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FDA9B73047AF6B475BFA5B3FAD44D1DF3915E702882110D20C4CD7DA074C5DB4F5D676CB8A2BC4CB30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15</Pages>
  <Words>3457</Words>
  <Characters>19711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Loner-XP</cp:lastModifiedBy>
  <cp:revision>20</cp:revision>
  <cp:lastPrinted>2020-04-07T08:58:00Z</cp:lastPrinted>
  <dcterms:created xsi:type="dcterms:W3CDTF">2021-01-20T09:29:00Z</dcterms:created>
  <dcterms:modified xsi:type="dcterms:W3CDTF">2021-01-24T07:32:00Z</dcterms:modified>
</cp:coreProperties>
</file>